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9A8EA">
      <w:pPr>
        <w:pStyle w:val="27"/>
        <w:rPr>
          <w:rFonts w:ascii="Tahoma" w:hAnsi="Tahoma" w:cs="Tahoma"/>
          <w:sz w:val="22"/>
          <w:szCs w:val="22"/>
        </w:rPr>
      </w:pPr>
      <w:r>
        <w:rPr>
          <w:rFonts w:hint="default" w:ascii="Tahoma" w:hAnsi="Tahoma" w:cs="Tahoma"/>
          <w:sz w:val="40"/>
          <w:szCs w:val="40"/>
          <w:lang w:val="en-US" w:eastAsia="ja-JP"/>
        </w:rPr>
        <w:tab/>
      </w:r>
      <w:r>
        <w:rPr>
          <w:rFonts w:hint="default" w:ascii="Tahoma" w:hAnsi="Tahoma" w:cs="Tahoma"/>
          <w:sz w:val="40"/>
          <w:szCs w:val="40"/>
          <w:lang w:val="en-US" w:eastAsia="ja-JP"/>
        </w:rPr>
        <w:tab/>
      </w:r>
      <w:r>
        <w:rPr>
          <w:rFonts w:hint="default" w:ascii="Tahoma" w:hAnsi="Tahoma" w:cs="Tahoma"/>
          <w:sz w:val="40"/>
          <w:szCs w:val="40"/>
          <w:lang w:val="en-US" w:eastAsia="ja-JP"/>
        </w:rPr>
        <w:tab/>
      </w:r>
      <w:r>
        <w:rPr>
          <w:rFonts w:hint="default" w:ascii="Tahoma" w:hAnsi="Tahoma" w:cs="Tahoma"/>
          <w:sz w:val="40"/>
          <w:szCs w:val="40"/>
          <w:lang w:val="en-US" w:eastAsia="ja-JP"/>
        </w:rPr>
        <w:tab/>
      </w:r>
      <w:r>
        <w:rPr>
          <w:rFonts w:hint="default" w:ascii="Tahoma" w:hAnsi="Tahoma" w:cs="Tahoma"/>
          <w:sz w:val="40"/>
          <w:szCs w:val="40"/>
          <w:lang w:val="en-US" w:eastAsia="ja-JP"/>
        </w:rPr>
        <w:tab/>
      </w:r>
      <w:r>
        <w:rPr>
          <w:rFonts w:hint="default" w:ascii="Tahoma" w:hAnsi="Tahoma" w:cs="Tahoma"/>
          <w:sz w:val="40"/>
          <w:szCs w:val="40"/>
          <w:lang w:val="en-US" w:eastAsia="ja-JP"/>
        </w:rPr>
        <w:tab/>
      </w:r>
      <w:r>
        <w:rPr>
          <w:rFonts w:hint="default" w:ascii="Tahoma" w:hAnsi="Tahoma" w:cs="Tahoma"/>
          <w:sz w:val="40"/>
          <w:szCs w:val="40"/>
          <w:lang w:val="en-US" w:eastAsia="ja-JP"/>
        </w:rPr>
        <w:tab/>
      </w:r>
      <w:r>
        <w:rPr>
          <w:rFonts w:hint="default" w:ascii="Tahoma" w:hAnsi="Tahoma" w:cs="Tahoma"/>
          <w:sz w:val="40"/>
          <w:szCs w:val="40"/>
          <w:lang w:val="en-US" w:eastAsia="ja-JP"/>
        </w:rPr>
        <w:tab/>
      </w:r>
      <w:r>
        <w:rPr>
          <w:rFonts w:hint="default" w:ascii="Tahoma" w:hAnsi="Tahoma" w:cs="Tahoma"/>
          <w:sz w:val="40"/>
          <w:szCs w:val="40"/>
          <w:lang w:val="en-US" w:eastAsia="ja-JP"/>
        </w:rPr>
        <w:tab/>
      </w:r>
      <w:r>
        <w:rPr>
          <w:rFonts w:hint="default" w:ascii="Tahoma" w:hAnsi="Tahoma" w:cs="Tahoma"/>
          <w:sz w:val="40"/>
          <w:szCs w:val="40"/>
          <w:lang w:val="en-US" w:eastAsia="ja-JP"/>
        </w:rPr>
        <w:tab/>
      </w:r>
      <w:r>
        <w:rPr>
          <w:rFonts w:hint="default" w:ascii="Tahoma" w:hAnsi="Tahoma" w:cs="Tahoma"/>
          <w:sz w:val="40"/>
          <w:szCs w:val="40"/>
          <w:lang w:val="en-US" w:eastAsia="ja-JP"/>
        </w:rPr>
        <w:tab/>
      </w:r>
      <w:r>
        <w:rPr>
          <w:rFonts w:hint="default" w:ascii="Tahoma" w:hAnsi="Tahoma" w:cs="Tahoma"/>
          <w:sz w:val="40"/>
          <w:szCs w:val="40"/>
          <w:lang w:val="en-US" w:eastAsia="ja-JP"/>
        </w:rPr>
        <w:tab/>
      </w:r>
      <w:r>
        <w:rPr>
          <w:rFonts w:hint="default" w:ascii="Tahoma" w:hAnsi="Tahoma" w:cs="Tahoma"/>
          <w:sz w:val="40"/>
          <w:szCs w:val="40"/>
          <w:lang w:val="en-US" w:eastAsia="ja-JP"/>
        </w:rPr>
        <w:tab/>
      </w:r>
      <w:r>
        <w:rPr>
          <w:rFonts w:hint="default" w:ascii="Tahoma" w:hAnsi="Tahoma" w:cs="Tahoma"/>
          <w:sz w:val="40"/>
          <w:szCs w:val="40"/>
          <w:lang w:val="en-US" w:eastAsia="ja-JP"/>
        </w:rPr>
        <w:tab/>
      </w:r>
      <w:r>
        <w:rPr>
          <w:rFonts w:hint="default" w:ascii="Tahoma" w:hAnsi="Tahoma" w:cs="Tahoma"/>
          <w:sz w:val="40"/>
          <w:szCs w:val="40"/>
          <w:lang w:val="en-US" w:eastAsia="ja-JP"/>
        </w:rPr>
        <w:tab/>
      </w:r>
      <w:r>
        <w:rPr>
          <w:rFonts w:ascii="Tahoma" w:hAnsi="Tahoma" w:cs="Tahoma"/>
          <w:b/>
          <w:sz w:val="40"/>
          <w:szCs w:val="40"/>
        </w:rPr>
        <w:t>Nguyen Tich Thien</w:t>
      </w:r>
    </w:p>
    <w:p w14:paraId="2C6FD812">
      <w:pPr>
        <w:pStyle w:val="27"/>
        <w:rPr>
          <w:rFonts w:ascii="Tahoma" w:hAnsi="Tahoma" w:cs="Tahoma"/>
          <w:sz w:val="22"/>
          <w:szCs w:val="22"/>
        </w:rPr>
      </w:pPr>
    </w:p>
    <w:p w14:paraId="198EA2EA">
      <w:pPr>
        <w:pStyle w:val="27"/>
        <w:jc w:val="both"/>
        <w:outlineLvl w:val="0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  <w:u w:val="single"/>
        </w:rPr>
        <w:t>PERSONAL DETAILS</w:t>
      </w:r>
    </w:p>
    <w:p w14:paraId="6B11C238">
      <w:pPr>
        <w:pStyle w:val="27"/>
        <w:jc w:val="both"/>
        <w:outlineLvl w:val="0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3863E2F">
      <w:pPr>
        <w:pStyle w:val="27"/>
        <w:numPr>
          <w:ilvl w:val="0"/>
          <w:numId w:val="3"/>
        </w:numPr>
        <w:jc w:val="both"/>
        <w:outlineLvl w:val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Name:</w:t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>Nguyen Tich Thien</w:t>
      </w:r>
    </w:p>
    <w:p w14:paraId="6C83BAAC">
      <w:pPr>
        <w:pStyle w:val="27"/>
        <w:numPr>
          <w:ilvl w:val="0"/>
          <w:numId w:val="3"/>
        </w:numPr>
        <w:jc w:val="both"/>
        <w:outlineLvl w:val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Designation:</w:t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hint="default" w:ascii="Tahoma" w:hAnsi="Tahoma" w:cs="Tahoma"/>
          <w:bCs/>
          <w:sz w:val="22"/>
          <w:szCs w:val="22"/>
          <w:lang w:val="en-US"/>
        </w:rPr>
        <w:t>Software</w:t>
      </w:r>
      <w:r>
        <w:rPr>
          <w:rFonts w:ascii="Tahoma" w:hAnsi="Tahoma" w:cs="Tahoma"/>
          <w:bCs/>
          <w:sz w:val="22"/>
          <w:szCs w:val="22"/>
        </w:rPr>
        <w:t xml:space="preserve"> Developer</w:t>
      </w:r>
    </w:p>
    <w:p w14:paraId="4CBF12EE">
      <w:pPr>
        <w:pStyle w:val="27"/>
        <w:numPr>
          <w:ilvl w:val="0"/>
          <w:numId w:val="3"/>
        </w:numPr>
        <w:jc w:val="both"/>
        <w:outlineLvl w:val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Gender:</w:t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>Male</w:t>
      </w:r>
    </w:p>
    <w:p w14:paraId="74BA1462">
      <w:pPr>
        <w:pStyle w:val="27"/>
        <w:ind w:left="720"/>
        <w:jc w:val="both"/>
        <w:outlineLvl w:val="0"/>
        <w:rPr>
          <w:rFonts w:ascii="Tahoma" w:hAnsi="Tahoma" w:cs="Tahoma"/>
          <w:bCs/>
          <w:sz w:val="22"/>
          <w:szCs w:val="22"/>
        </w:rPr>
      </w:pPr>
    </w:p>
    <w:p w14:paraId="310B4F64">
      <w:pPr>
        <w:pStyle w:val="34"/>
        <w:ind w:left="0" w:firstLine="432"/>
        <w:rPr>
          <w:rFonts w:ascii="Tahoma" w:hAnsi="Tahoma" w:eastAsia="MS Mincho" w:cs="Tahoma"/>
          <w:b/>
          <w:bCs/>
          <w:sz w:val="22"/>
          <w:szCs w:val="22"/>
          <w:u w:val="single"/>
        </w:rPr>
      </w:pPr>
      <w:r>
        <w:rPr>
          <w:rFonts w:ascii="Tahoma" w:hAnsi="Tahoma" w:eastAsia="MS Mincho" w:cs="Tahoma"/>
          <w:b/>
          <w:bCs/>
          <w:sz w:val="22"/>
          <w:szCs w:val="22"/>
          <w:u w:val="single"/>
        </w:rPr>
        <w:t>EDUCATIONAL BACKGROUND</w:t>
      </w:r>
    </w:p>
    <w:p w14:paraId="696FDBD5">
      <w:pPr>
        <w:pStyle w:val="34"/>
        <w:ind w:left="0" w:firstLine="432"/>
        <w:rPr>
          <w:rFonts w:ascii="Tahoma" w:hAnsi="Tahoma" w:eastAsia="MS Mincho" w:cs="Tahoma"/>
          <w:b/>
          <w:bCs/>
          <w:sz w:val="22"/>
          <w:szCs w:val="22"/>
          <w:u w:val="single"/>
        </w:rPr>
      </w:pPr>
    </w:p>
    <w:p w14:paraId="03E93B7B">
      <w:pPr>
        <w:pStyle w:val="27"/>
        <w:numPr>
          <w:ilvl w:val="0"/>
          <w:numId w:val="3"/>
        </w:numPr>
        <w:jc w:val="both"/>
        <w:outlineLvl w:val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Bachelor of Science in Software Technology Quy Nhon University.</w:t>
      </w:r>
    </w:p>
    <w:p w14:paraId="345DAE28">
      <w:pPr>
        <w:tabs>
          <w:tab w:val="left" w:pos="720"/>
        </w:tabs>
        <w:ind w:right="20"/>
        <w:rPr>
          <w:rFonts w:ascii="Tahoma" w:hAnsi="Tahoma" w:eastAsia="Arial" w:cs="Tahoma"/>
          <w:sz w:val="22"/>
          <w:szCs w:val="22"/>
        </w:rPr>
      </w:pPr>
    </w:p>
    <w:p w14:paraId="443D4025">
      <w:pPr>
        <w:tabs>
          <w:tab w:val="left" w:pos="720"/>
        </w:tabs>
        <w:ind w:right="20" w:firstLine="450"/>
        <w:rPr>
          <w:rFonts w:ascii="Tahoma" w:hAnsi="Tahoma" w:eastAsia="Arial" w:cs="Tahoma"/>
          <w:sz w:val="22"/>
          <w:szCs w:val="22"/>
        </w:rPr>
      </w:pPr>
      <w:r>
        <w:rPr>
          <w:rFonts w:ascii="Tahoma" w:hAnsi="Tahoma" w:eastAsia="MS Mincho" w:cs="Tahoma"/>
          <w:b/>
          <w:bCs/>
          <w:sz w:val="22"/>
          <w:szCs w:val="22"/>
          <w:u w:val="single"/>
        </w:rPr>
        <w:t>PROFESSIONAL SUMMARY</w:t>
      </w:r>
    </w:p>
    <w:p w14:paraId="041ABB5B">
      <w:pPr>
        <w:ind w:left="709" w:hanging="142"/>
        <w:rPr>
          <w:rFonts w:ascii="Tahoma" w:hAnsi="Tahoma" w:cs="Tahoma"/>
          <w:sz w:val="22"/>
          <w:szCs w:val="22"/>
        </w:rPr>
      </w:pPr>
    </w:p>
    <w:p w14:paraId="7D8E0BD4">
      <w:pPr>
        <w:pStyle w:val="27"/>
        <w:numPr>
          <w:ilvl w:val="0"/>
          <w:numId w:val="3"/>
        </w:numPr>
        <w:outlineLvl w:val="0"/>
        <w:rPr>
          <w:rFonts w:ascii="Tahoma" w:hAnsi="Tahoma" w:cs="Tahoma"/>
          <w:bCs/>
          <w:sz w:val="22"/>
          <w:szCs w:val="22"/>
        </w:rPr>
      </w:pPr>
      <w:r>
        <w:rPr>
          <w:rFonts w:hint="default" w:ascii="Tahoma" w:hAnsi="Tahoma"/>
          <w:bCs/>
          <w:sz w:val="22"/>
          <w:szCs w:val="22"/>
        </w:rPr>
        <w:t xml:space="preserve">With </w:t>
      </w:r>
      <w:r>
        <w:rPr>
          <w:rFonts w:hint="default" w:ascii="Tahoma" w:hAnsi="Tahoma"/>
          <w:bCs/>
          <w:sz w:val="22"/>
          <w:szCs w:val="22"/>
          <w:lang w:val="en-US"/>
        </w:rPr>
        <w:t>1</w:t>
      </w:r>
      <w:r>
        <w:rPr>
          <w:rFonts w:hint="default" w:ascii="Tahoma" w:hAnsi="Tahoma"/>
          <w:bCs/>
          <w:sz w:val="22"/>
          <w:szCs w:val="22"/>
        </w:rPr>
        <w:t xml:space="preserve"> </w:t>
      </w:r>
      <w:r>
        <w:rPr>
          <w:rFonts w:hint="default" w:ascii="Tahoma" w:hAnsi="Tahoma"/>
          <w:bCs/>
          <w:sz w:val="22"/>
          <w:szCs w:val="22"/>
          <w:lang w:val="en-US"/>
        </w:rPr>
        <w:t xml:space="preserve">years </w:t>
      </w:r>
      <w:r>
        <w:rPr>
          <w:rFonts w:hint="default" w:ascii="Tahoma" w:hAnsi="Tahoma"/>
          <w:bCs/>
          <w:sz w:val="22"/>
          <w:szCs w:val="22"/>
        </w:rPr>
        <w:t>of experience in back-end development.</w:t>
      </w:r>
    </w:p>
    <w:p w14:paraId="5C87D4BD">
      <w:pPr>
        <w:pStyle w:val="27"/>
        <w:numPr>
          <w:ilvl w:val="0"/>
          <w:numId w:val="3"/>
        </w:numPr>
        <w:outlineLvl w:val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Proficient in designing, testing, and enhancing software.</w:t>
      </w:r>
    </w:p>
    <w:p w14:paraId="6DBF2DE9">
      <w:pPr>
        <w:pStyle w:val="27"/>
        <w:numPr>
          <w:ilvl w:val="0"/>
          <w:numId w:val="3"/>
        </w:numPr>
        <w:outlineLvl w:val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Skilled in client interaction, on-time project completion, and ensuring satisfaction.</w:t>
      </w:r>
    </w:p>
    <w:p w14:paraId="67532BA1">
      <w:pPr>
        <w:pStyle w:val="27"/>
        <w:numPr>
          <w:ilvl w:val="0"/>
          <w:numId w:val="3"/>
        </w:numPr>
        <w:outlineLvl w:val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Strong analytical and problem-solving aptitude.</w:t>
      </w:r>
    </w:p>
    <w:p w14:paraId="356E2162">
      <w:pPr>
        <w:pStyle w:val="27"/>
        <w:numPr>
          <w:ilvl w:val="0"/>
          <w:numId w:val="3"/>
        </w:numPr>
        <w:outlineLvl w:val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Familiar with Agile and Scrum workflows.</w:t>
      </w:r>
    </w:p>
    <w:p w14:paraId="7CA4FFD9">
      <w:pPr>
        <w:pStyle w:val="27"/>
        <w:numPr>
          <w:ilvl w:val="0"/>
          <w:numId w:val="3"/>
        </w:num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Comfortable English proficiency (B1 level).</w:t>
      </w:r>
    </w:p>
    <w:p w14:paraId="478C3FC2">
      <w:pPr>
        <w:pStyle w:val="27"/>
        <w:ind w:left="720"/>
        <w:outlineLvl w:val="0"/>
        <w:rPr>
          <w:rFonts w:ascii="Tahoma" w:hAnsi="Tahoma" w:cs="Tahoma"/>
          <w:sz w:val="22"/>
          <w:szCs w:val="22"/>
        </w:rPr>
      </w:pPr>
    </w:p>
    <w:p w14:paraId="0C32BF87">
      <w:pPr>
        <w:ind w:firstLine="360"/>
        <w:jc w:val="both"/>
        <w:outlineLvl w:val="0"/>
        <w:rPr>
          <w:rFonts w:ascii="Tahoma" w:hAnsi="Tahoma" w:eastAsia="MS Mincho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eastAsia="MS Mincho" w:cs="Tahoma"/>
          <w:b/>
          <w:bCs/>
          <w:sz w:val="22"/>
          <w:szCs w:val="22"/>
          <w:u w:val="single"/>
        </w:rPr>
        <w:t>TECHNICAL EXPERTISE &amp; SKILLS</w:t>
      </w:r>
    </w:p>
    <w:p w14:paraId="1DCE8FC9">
      <w:pPr>
        <w:ind w:left="810"/>
        <w:contextualSpacing/>
        <w:rPr>
          <w:rFonts w:ascii="Tahoma" w:hAnsi="Tahoma" w:eastAsia="SimSun" w:cs="Tahoma"/>
          <w:b/>
          <w:sz w:val="22"/>
          <w:szCs w:val="22"/>
          <w:lang w:bidi="en-US"/>
        </w:rPr>
      </w:pPr>
    </w:p>
    <w:p w14:paraId="53D1CD43">
      <w:pPr>
        <w:numPr>
          <w:ilvl w:val="1"/>
          <w:numId w:val="4"/>
        </w:numPr>
        <w:suppressAutoHyphens/>
        <w:ind w:left="810"/>
        <w:contextualSpacing/>
        <w:rPr>
          <w:rFonts w:ascii="Tahoma" w:hAnsi="Tahoma" w:eastAsia="SimSun" w:cs="Tahoma"/>
          <w:b/>
          <w:sz w:val="22"/>
          <w:szCs w:val="22"/>
          <w:lang w:bidi="en-US"/>
        </w:rPr>
      </w:pPr>
      <w:r>
        <w:rPr>
          <w:rFonts w:ascii="Tahoma" w:hAnsi="Tahoma" w:eastAsia="SimSun" w:cs="Tahoma"/>
          <w:b/>
          <w:sz w:val="22"/>
          <w:szCs w:val="22"/>
          <w:lang w:bidi="en-US"/>
        </w:rPr>
        <w:t>Proficiency Description</w:t>
      </w:r>
    </w:p>
    <w:p w14:paraId="5AC605EE">
      <w:pPr>
        <w:ind w:left="432"/>
        <w:contextualSpacing/>
        <w:rPr>
          <w:rFonts w:ascii="Tahoma" w:hAnsi="Tahoma" w:eastAsia="SimSun" w:cs="Tahoma"/>
          <w:b/>
          <w:sz w:val="22"/>
          <w:szCs w:val="22"/>
          <w:lang w:bidi="en-US"/>
        </w:rPr>
      </w:pPr>
    </w:p>
    <w:p w14:paraId="10E112F5">
      <w:pPr>
        <w:ind w:left="864"/>
        <w:contextualSpacing/>
        <w:rPr>
          <w:rFonts w:ascii="Tahoma" w:hAnsi="Tahoma" w:eastAsia="SimSun" w:cs="Tahoma"/>
          <w:sz w:val="22"/>
          <w:szCs w:val="22"/>
          <w:lang w:bidi="en-US"/>
        </w:rPr>
      </w:pPr>
      <w:r>
        <w:rPr>
          <w:rFonts w:ascii="Tahoma" w:hAnsi="Tahoma" w:eastAsia="SimSun" w:cs="Tahoma"/>
          <w:b/>
          <w:sz w:val="22"/>
          <w:szCs w:val="22"/>
          <w:lang w:bidi="en-US"/>
        </w:rPr>
        <w:t xml:space="preserve">1-Basic Knowledge: </w:t>
      </w:r>
      <w:r>
        <w:rPr>
          <w:rFonts w:ascii="Tahoma" w:hAnsi="Tahoma" w:eastAsia="SimSun" w:cs="Tahoma"/>
          <w:sz w:val="22"/>
          <w:szCs w:val="22"/>
          <w:lang w:bidi="en-US"/>
        </w:rPr>
        <w:t>Basic knowledge, needs much guidance and support in using the competence.</w:t>
      </w:r>
    </w:p>
    <w:p w14:paraId="2ED9D36A">
      <w:pPr>
        <w:ind w:left="864"/>
        <w:contextualSpacing/>
        <w:rPr>
          <w:rFonts w:ascii="Tahoma" w:hAnsi="Tahoma" w:eastAsia="SimSun" w:cs="Tahoma"/>
          <w:sz w:val="22"/>
          <w:szCs w:val="22"/>
          <w:lang w:bidi="en-US"/>
        </w:rPr>
      </w:pPr>
      <w:r>
        <w:rPr>
          <w:rFonts w:ascii="Tahoma" w:hAnsi="Tahoma" w:eastAsia="SimSun" w:cs="Tahoma"/>
          <w:b/>
          <w:sz w:val="22"/>
          <w:szCs w:val="22"/>
          <w:lang w:bidi="en-US"/>
        </w:rPr>
        <w:t xml:space="preserve">2-Limited Experience: </w:t>
      </w:r>
      <w:r>
        <w:rPr>
          <w:rFonts w:ascii="Tahoma" w:hAnsi="Tahoma" w:eastAsia="SimSun" w:cs="Tahoma"/>
          <w:sz w:val="22"/>
          <w:szCs w:val="22"/>
          <w:lang w:bidi="en-US"/>
        </w:rPr>
        <w:t>Able to work in the area, needs some guidance in using the competence.</w:t>
      </w:r>
    </w:p>
    <w:p w14:paraId="3B73ECA6">
      <w:pPr>
        <w:ind w:left="864"/>
        <w:contextualSpacing/>
        <w:rPr>
          <w:rFonts w:ascii="Tahoma" w:hAnsi="Tahoma" w:eastAsia="SimSun" w:cs="Tahoma"/>
          <w:sz w:val="22"/>
          <w:szCs w:val="22"/>
          <w:lang w:bidi="en-US"/>
        </w:rPr>
      </w:pPr>
      <w:r>
        <w:rPr>
          <w:rFonts w:ascii="Tahoma" w:hAnsi="Tahoma" w:eastAsia="SimSun" w:cs="Tahoma"/>
          <w:b/>
          <w:sz w:val="22"/>
          <w:szCs w:val="22"/>
          <w:lang w:bidi="en-US"/>
        </w:rPr>
        <w:t xml:space="preserve">3-Practical Application: </w:t>
      </w:r>
      <w:r>
        <w:rPr>
          <w:rFonts w:ascii="Tahoma" w:hAnsi="Tahoma" w:eastAsia="SimSun" w:cs="Tahoma"/>
          <w:sz w:val="22"/>
          <w:szCs w:val="22"/>
          <w:lang w:bidi="en-US"/>
        </w:rPr>
        <w:t>Good knowledge and skills, works independently, has sound experience in using the competence.</w:t>
      </w:r>
    </w:p>
    <w:p w14:paraId="7ADE31BA">
      <w:pPr>
        <w:ind w:left="864"/>
        <w:contextualSpacing/>
        <w:rPr>
          <w:rFonts w:ascii="Tahoma" w:hAnsi="Tahoma" w:eastAsia="SimSun" w:cs="Tahoma"/>
          <w:sz w:val="22"/>
          <w:szCs w:val="22"/>
          <w:lang w:bidi="en-US"/>
        </w:rPr>
      </w:pPr>
      <w:r>
        <w:rPr>
          <w:rFonts w:ascii="Tahoma" w:hAnsi="Tahoma" w:eastAsia="SimSun" w:cs="Tahoma"/>
          <w:b/>
          <w:sz w:val="22"/>
          <w:szCs w:val="22"/>
          <w:lang w:bidi="en-US"/>
        </w:rPr>
        <w:t xml:space="preserve">4-Applied Theory: </w:t>
      </w:r>
      <w:r>
        <w:rPr>
          <w:rFonts w:ascii="Tahoma" w:hAnsi="Tahoma" w:eastAsia="SimSun" w:cs="Tahoma"/>
          <w:sz w:val="22"/>
          <w:szCs w:val="22"/>
          <w:lang w:bidi="en-US"/>
        </w:rPr>
        <w:t>Advanced knowledge and skills, provides guidance and direction to others.</w:t>
      </w:r>
    </w:p>
    <w:p w14:paraId="3DB647E5">
      <w:pPr>
        <w:ind w:left="864"/>
        <w:contextualSpacing/>
        <w:rPr>
          <w:rFonts w:ascii="Tahoma" w:hAnsi="Tahoma" w:eastAsia="SimSun" w:cs="Tahoma"/>
          <w:sz w:val="22"/>
          <w:szCs w:val="22"/>
          <w:lang w:bidi="en-US"/>
        </w:rPr>
      </w:pPr>
      <w:r>
        <w:rPr>
          <w:rFonts w:ascii="Tahoma" w:hAnsi="Tahoma" w:eastAsia="SimSun" w:cs="Tahoma"/>
          <w:b/>
          <w:sz w:val="22"/>
          <w:szCs w:val="22"/>
          <w:lang w:bidi="en-US"/>
        </w:rPr>
        <w:t xml:space="preserve">5-Recognized Authority: </w:t>
      </w:r>
      <w:r>
        <w:rPr>
          <w:rFonts w:ascii="Tahoma" w:hAnsi="Tahoma" w:eastAsia="SimSun" w:cs="Tahoma"/>
          <w:sz w:val="22"/>
          <w:szCs w:val="22"/>
          <w:lang w:bidi="en-US"/>
        </w:rPr>
        <w:t>Exceptional knowledge and skills, perceived as an authority in this competence area, is innovative in using the competence.</w:t>
      </w:r>
    </w:p>
    <w:p w14:paraId="69F4B6A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</w:p>
    <w:p w14:paraId="34B0E29A">
      <w:pPr>
        <w:spacing w:after="200"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4CD314AB">
      <w:pPr>
        <w:numPr>
          <w:ilvl w:val="1"/>
          <w:numId w:val="4"/>
        </w:numPr>
        <w:suppressAutoHyphens/>
        <w:ind w:left="810"/>
        <w:contextualSpacing/>
        <w:rPr>
          <w:rFonts w:ascii="Tahoma" w:hAnsi="Tahoma" w:eastAsia="SimSun" w:cs="Tahoma"/>
          <w:b/>
          <w:sz w:val="22"/>
          <w:szCs w:val="22"/>
          <w:lang w:bidi="en-US"/>
        </w:rPr>
      </w:pPr>
      <w:r>
        <w:rPr>
          <w:rFonts w:ascii="Tahoma" w:hAnsi="Tahoma" w:eastAsia="SimSun" w:cs="Tahoma"/>
          <w:b/>
          <w:sz w:val="22"/>
          <w:szCs w:val="22"/>
          <w:lang w:bidi="en-US"/>
        </w:rPr>
        <w:t xml:space="preserve">Technical Skills </w:t>
      </w:r>
    </w:p>
    <w:p w14:paraId="05E640AE">
      <w:pPr>
        <w:rPr>
          <w:rFonts w:ascii="Tahoma" w:hAnsi="Tahoma" w:cs="Tahoma"/>
          <w:b/>
          <w:sz w:val="22"/>
          <w:szCs w:val="22"/>
        </w:rPr>
      </w:pPr>
    </w:p>
    <w:tbl>
      <w:tblPr>
        <w:tblStyle w:val="30"/>
        <w:tblW w:w="10993" w:type="dxa"/>
        <w:tblInd w:w="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2" w:type="dxa"/>
          <w:left w:w="115" w:type="dxa"/>
          <w:bottom w:w="0" w:type="dxa"/>
          <w:right w:w="115" w:type="dxa"/>
        </w:tblCellMar>
      </w:tblPr>
      <w:tblGrid>
        <w:gridCol w:w="2250"/>
        <w:gridCol w:w="2610"/>
        <w:gridCol w:w="1530"/>
        <w:gridCol w:w="1170"/>
        <w:gridCol w:w="3433"/>
      </w:tblGrid>
      <w:tr w14:paraId="1610B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0" w:type="dxa"/>
            <w:right w:w="115" w:type="dxa"/>
          </w:tblCellMar>
        </w:tblPrEx>
        <w:trPr>
          <w:trHeight w:val="490" w:hRule="atLeast"/>
        </w:trPr>
        <w:tc>
          <w:tcPr>
            <w:tcW w:w="2250" w:type="dxa"/>
            <w:shd w:val="clear" w:color="auto" w:fill="BEBEBE" w:themeFill="background1" w:themeFillShade="BF"/>
            <w:vAlign w:val="center"/>
          </w:tcPr>
          <w:p w14:paraId="0962028D">
            <w:pPr>
              <w:pStyle w:val="46"/>
              <w:jc w:val="center"/>
              <w:rPr>
                <w:rStyle w:val="32"/>
                <w:rFonts w:ascii="Tahoma" w:hAnsi="Tahoma" w:cs="Tahom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2"/>
                <w:rFonts w:ascii="Tahoma" w:hAnsi="Tahoma" w:cs="Tahom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Skill</w:t>
            </w:r>
          </w:p>
        </w:tc>
        <w:tc>
          <w:tcPr>
            <w:tcW w:w="2610" w:type="dxa"/>
            <w:shd w:val="clear" w:color="auto" w:fill="BEBEBE" w:themeFill="background1" w:themeFillShade="BF"/>
            <w:vAlign w:val="center"/>
          </w:tcPr>
          <w:p w14:paraId="19F0182C">
            <w:pPr>
              <w:pStyle w:val="46"/>
              <w:jc w:val="center"/>
              <w:rPr>
                <w:rStyle w:val="32"/>
                <w:rFonts w:ascii="Tahoma" w:hAnsi="Tahoma" w:cs="Tahom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2"/>
                <w:rFonts w:ascii="Tahoma" w:hAnsi="Tahoma" w:cs="Tahom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Proficiency</w:t>
            </w:r>
          </w:p>
        </w:tc>
        <w:tc>
          <w:tcPr>
            <w:tcW w:w="1530" w:type="dxa"/>
            <w:shd w:val="clear" w:color="auto" w:fill="BEBEBE" w:themeFill="background1" w:themeFillShade="BF"/>
            <w:vAlign w:val="center"/>
          </w:tcPr>
          <w:p w14:paraId="6E8E4E67">
            <w:pPr>
              <w:pStyle w:val="46"/>
              <w:jc w:val="center"/>
              <w:rPr>
                <w:rStyle w:val="32"/>
                <w:rFonts w:ascii="Tahoma" w:hAnsi="Tahoma" w:cs="Tahom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2"/>
                <w:rFonts w:ascii="Tahoma" w:hAnsi="Tahoma" w:cs="Tahom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Experience</w:t>
            </w:r>
          </w:p>
        </w:tc>
        <w:tc>
          <w:tcPr>
            <w:tcW w:w="1170" w:type="dxa"/>
            <w:shd w:val="clear" w:color="auto" w:fill="BEBEBE" w:themeFill="background1" w:themeFillShade="BF"/>
            <w:vAlign w:val="center"/>
          </w:tcPr>
          <w:p w14:paraId="55F626F7">
            <w:pPr>
              <w:pStyle w:val="46"/>
              <w:jc w:val="center"/>
              <w:rPr>
                <w:rStyle w:val="32"/>
                <w:rFonts w:ascii="Tahoma" w:hAnsi="Tahoma" w:cs="Tahom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SimSun" w:cs="Tahoma"/>
                <w:b/>
              </w:rPr>
              <w:t>Last used</w:t>
            </w:r>
          </w:p>
        </w:tc>
        <w:tc>
          <w:tcPr>
            <w:tcW w:w="3433" w:type="dxa"/>
            <w:shd w:val="clear" w:color="auto" w:fill="BEBEBE" w:themeFill="background1" w:themeFillShade="BF"/>
            <w:vAlign w:val="center"/>
          </w:tcPr>
          <w:p w14:paraId="4BF9F3D4">
            <w:pPr>
              <w:pStyle w:val="46"/>
              <w:jc w:val="center"/>
              <w:rPr>
                <w:rFonts w:ascii="Tahoma" w:hAnsi="Tahoma" w:eastAsia="SimSun" w:cs="Tahoma"/>
                <w:b/>
              </w:rPr>
            </w:pPr>
            <w:r>
              <w:rPr>
                <w:rStyle w:val="32"/>
                <w:rFonts w:ascii="Tahoma" w:hAnsi="Tahoma" w:cs="Tahoma"/>
                <w:b/>
                <w:color w:val="auto"/>
              </w:rPr>
              <w:t>Notes</w:t>
            </w:r>
          </w:p>
        </w:tc>
      </w:tr>
      <w:tr w14:paraId="79307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0" w:type="dxa"/>
            <w:right w:w="115" w:type="dxa"/>
          </w:tblCellMar>
        </w:tblPrEx>
        <w:tc>
          <w:tcPr>
            <w:tcW w:w="10993" w:type="dxa"/>
            <w:gridSpan w:val="5"/>
          </w:tcPr>
          <w:p w14:paraId="4FD9C28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Programming Languages</w:t>
            </w:r>
          </w:p>
        </w:tc>
      </w:tr>
      <w:tr w14:paraId="5536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0" w:type="dxa"/>
            <w:right w:w="115" w:type="dxa"/>
          </w:tblCellMar>
        </w:tblPrEx>
        <w:tc>
          <w:tcPr>
            <w:tcW w:w="2250" w:type="dxa"/>
          </w:tcPr>
          <w:p w14:paraId="24B6000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Java</w:t>
            </w:r>
          </w:p>
        </w:tc>
        <w:tc>
          <w:tcPr>
            <w:tcW w:w="2610" w:type="dxa"/>
          </w:tcPr>
          <w:p w14:paraId="70D4824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3-Practical Application</w:t>
            </w:r>
          </w:p>
        </w:tc>
        <w:tc>
          <w:tcPr>
            <w:tcW w:w="1530" w:type="dxa"/>
          </w:tcPr>
          <w:p w14:paraId="589E8749">
            <w:pPr>
              <w:jc w:val="center"/>
              <w:rPr>
                <w:rFonts w:hint="default" w:ascii="Tahoma" w:hAnsi="Tahoma" w:cs="Tahoma"/>
                <w:sz w:val="22"/>
                <w:szCs w:val="22"/>
                <w:lang w:val="en-US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1y</w:t>
            </w:r>
          </w:p>
        </w:tc>
        <w:tc>
          <w:tcPr>
            <w:tcW w:w="1170" w:type="dxa"/>
          </w:tcPr>
          <w:p w14:paraId="6284FD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2023</w:t>
            </w:r>
          </w:p>
        </w:tc>
        <w:tc>
          <w:tcPr>
            <w:tcW w:w="3433" w:type="dxa"/>
          </w:tcPr>
          <w:p w14:paraId="0EFA0B1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14:paraId="39592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0" w:type="dxa"/>
            <w:right w:w="115" w:type="dxa"/>
          </w:tblCellMar>
        </w:tblPrEx>
        <w:tc>
          <w:tcPr>
            <w:tcW w:w="2250" w:type="dxa"/>
          </w:tcPr>
          <w:p w14:paraId="4EB2B03E">
            <w:pPr>
              <w:rPr>
                <w:rFonts w:hint="default" w:ascii="Tahoma" w:hAnsi="Tahoma" w:cs="Tahoma"/>
                <w:sz w:val="22"/>
                <w:szCs w:val="22"/>
                <w:lang w:val="en-US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JS</w:t>
            </w:r>
          </w:p>
        </w:tc>
        <w:tc>
          <w:tcPr>
            <w:tcW w:w="2610" w:type="dxa"/>
            <w:vAlign w:val="top"/>
          </w:tcPr>
          <w:p w14:paraId="2955AF36">
            <w:pPr>
              <w:rPr>
                <w:rFonts w:ascii="Tahoma" w:hAnsi="Tahoma" w:eastAsia="SimSun" w:cs="Tahoma"/>
                <w:bCs/>
                <w:sz w:val="22"/>
                <w:szCs w:val="22"/>
                <w:lang w:val="en-US" w:eastAsia="en-US" w:bidi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>3-Practical Application</w:t>
            </w:r>
          </w:p>
        </w:tc>
        <w:tc>
          <w:tcPr>
            <w:tcW w:w="1530" w:type="dxa"/>
          </w:tcPr>
          <w:p w14:paraId="1F487AD5">
            <w:pPr>
              <w:jc w:val="center"/>
              <w:rPr>
                <w:rFonts w:hint="default" w:ascii="Tahoma" w:hAnsi="Tahoma" w:cs="Tahoma"/>
                <w:sz w:val="22"/>
                <w:szCs w:val="22"/>
                <w:lang w:val="en-US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1y</w:t>
            </w:r>
          </w:p>
        </w:tc>
        <w:tc>
          <w:tcPr>
            <w:tcW w:w="1170" w:type="dxa"/>
          </w:tcPr>
          <w:p w14:paraId="3911117E">
            <w:pPr>
              <w:jc w:val="center"/>
              <w:rPr>
                <w:rFonts w:hint="default"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202</w:t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5</w:t>
            </w:r>
          </w:p>
        </w:tc>
        <w:tc>
          <w:tcPr>
            <w:tcW w:w="3433" w:type="dxa"/>
          </w:tcPr>
          <w:p w14:paraId="0057235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14:paraId="1EFF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0" w:type="dxa"/>
            <w:right w:w="115" w:type="dxa"/>
          </w:tblCellMar>
        </w:tblPrEx>
        <w:tc>
          <w:tcPr>
            <w:tcW w:w="2250" w:type="dxa"/>
          </w:tcPr>
          <w:p w14:paraId="1CE14373">
            <w:pPr>
              <w:rPr>
                <w:rFonts w:hint="default" w:ascii="Tahoma" w:hAnsi="Tahoma" w:cs="Tahoma"/>
                <w:sz w:val="22"/>
                <w:szCs w:val="22"/>
                <w:lang w:val="en-US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Python</w:t>
            </w:r>
          </w:p>
        </w:tc>
        <w:tc>
          <w:tcPr>
            <w:tcW w:w="2610" w:type="dxa"/>
          </w:tcPr>
          <w:p w14:paraId="1C3B4141">
            <w:pPr>
              <w:rPr>
                <w:rFonts w:ascii="Tahoma" w:hAnsi="Tahoma" w:eastAsia="SimSun" w:cs="Tahoma"/>
                <w:bCs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Cs/>
                <w:sz w:val="22"/>
                <w:szCs w:val="22"/>
                <w:lang w:bidi="en-US"/>
              </w:rPr>
              <w:t>1-Basic Knowledge</w:t>
            </w:r>
          </w:p>
        </w:tc>
        <w:tc>
          <w:tcPr>
            <w:tcW w:w="1530" w:type="dxa"/>
          </w:tcPr>
          <w:p w14:paraId="70780FD1">
            <w:pPr>
              <w:jc w:val="center"/>
              <w:rPr>
                <w:rFonts w:hint="default" w:ascii="Tahoma" w:hAnsi="Tahoma" w:cs="Tahoma"/>
                <w:sz w:val="22"/>
                <w:szCs w:val="22"/>
                <w:lang w:val="en-US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3m</w:t>
            </w:r>
          </w:p>
        </w:tc>
        <w:tc>
          <w:tcPr>
            <w:tcW w:w="1170" w:type="dxa"/>
          </w:tcPr>
          <w:p w14:paraId="7452D712">
            <w:pPr>
              <w:jc w:val="center"/>
              <w:rPr>
                <w:rFonts w:hint="default" w:ascii="Tahoma" w:hAnsi="Tahoma" w:cs="Tahoma"/>
                <w:sz w:val="22"/>
                <w:szCs w:val="22"/>
                <w:lang w:val="en-US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2023</w:t>
            </w:r>
          </w:p>
        </w:tc>
        <w:tc>
          <w:tcPr>
            <w:tcW w:w="3433" w:type="dxa"/>
          </w:tcPr>
          <w:p w14:paraId="771360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14:paraId="506A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0" w:type="dxa"/>
            <w:right w:w="115" w:type="dxa"/>
          </w:tblCellMar>
        </w:tblPrEx>
        <w:tc>
          <w:tcPr>
            <w:tcW w:w="10993" w:type="dxa"/>
            <w:gridSpan w:val="5"/>
          </w:tcPr>
          <w:p w14:paraId="70B96EF8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Relational Databases</w:t>
            </w:r>
          </w:p>
        </w:tc>
      </w:tr>
      <w:tr w14:paraId="7CA1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0" w:type="dxa"/>
            <w:right w:w="115" w:type="dxa"/>
          </w:tblCellMar>
        </w:tblPrEx>
        <w:tc>
          <w:tcPr>
            <w:tcW w:w="2250" w:type="dxa"/>
            <w:vAlign w:val="top"/>
          </w:tcPr>
          <w:p w14:paraId="267F958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MySQL</w:t>
            </w:r>
          </w:p>
        </w:tc>
        <w:tc>
          <w:tcPr>
            <w:tcW w:w="2610" w:type="dxa"/>
            <w:vAlign w:val="top"/>
          </w:tcPr>
          <w:p w14:paraId="323E6393">
            <w:pPr>
              <w:rPr>
                <w:rFonts w:ascii="Tahoma" w:hAnsi="Tahoma" w:eastAsia="SimSun" w:cs="Tahoma"/>
                <w:bCs/>
                <w:sz w:val="22"/>
                <w:szCs w:val="22"/>
                <w:lang w:bidi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>3-Practical Application</w:t>
            </w:r>
          </w:p>
        </w:tc>
        <w:tc>
          <w:tcPr>
            <w:tcW w:w="1530" w:type="dxa"/>
            <w:vAlign w:val="top"/>
          </w:tcPr>
          <w:p w14:paraId="6E3A9C9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1y</w:t>
            </w:r>
          </w:p>
        </w:tc>
        <w:tc>
          <w:tcPr>
            <w:tcW w:w="1170" w:type="dxa"/>
            <w:vAlign w:val="top"/>
          </w:tcPr>
          <w:p w14:paraId="2CA6634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202</w:t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4</w:t>
            </w:r>
          </w:p>
        </w:tc>
        <w:tc>
          <w:tcPr>
            <w:tcW w:w="3433" w:type="dxa"/>
            <w:vAlign w:val="top"/>
          </w:tcPr>
          <w:p w14:paraId="5B7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14:paraId="11EB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0" w:type="dxa"/>
            <w:right w:w="115" w:type="dxa"/>
          </w:tblCellMar>
        </w:tblPrEx>
        <w:tc>
          <w:tcPr>
            <w:tcW w:w="2250" w:type="dxa"/>
          </w:tcPr>
          <w:p w14:paraId="54D3A9F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SQL Server</w:t>
            </w:r>
          </w:p>
        </w:tc>
        <w:tc>
          <w:tcPr>
            <w:tcW w:w="2610" w:type="dxa"/>
          </w:tcPr>
          <w:p w14:paraId="7C14301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eastAsia="SimSun" w:cs="Tahoma"/>
                <w:bCs/>
                <w:sz w:val="22"/>
                <w:szCs w:val="22"/>
                <w:lang w:bidi="en-US"/>
              </w:rPr>
              <w:t>1-Basic Knowledge</w:t>
            </w:r>
          </w:p>
        </w:tc>
        <w:tc>
          <w:tcPr>
            <w:tcW w:w="1530" w:type="dxa"/>
          </w:tcPr>
          <w:p w14:paraId="67A02C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6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1170" w:type="dxa"/>
          </w:tcPr>
          <w:p w14:paraId="67B4809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2021</w:t>
            </w:r>
          </w:p>
        </w:tc>
        <w:tc>
          <w:tcPr>
            <w:tcW w:w="3433" w:type="dxa"/>
          </w:tcPr>
          <w:p w14:paraId="3E8028B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14:paraId="2232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0" w:type="dxa"/>
            <w:right w:w="115" w:type="dxa"/>
          </w:tblCellMar>
        </w:tblPrEx>
        <w:trPr>
          <w:trHeight w:val="130" w:hRule="atLeast"/>
        </w:trPr>
        <w:tc>
          <w:tcPr>
            <w:tcW w:w="10993" w:type="dxa"/>
            <w:gridSpan w:val="5"/>
          </w:tcPr>
          <w:p w14:paraId="7C1DB018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Web Apps Development</w:t>
            </w:r>
          </w:p>
        </w:tc>
      </w:tr>
      <w:tr w14:paraId="75293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0" w:type="dxa"/>
            <w:right w:w="115" w:type="dxa"/>
          </w:tblCellMar>
        </w:tblPrEx>
        <w:tc>
          <w:tcPr>
            <w:tcW w:w="2250" w:type="dxa"/>
            <w:vAlign w:val="top"/>
          </w:tcPr>
          <w:p w14:paraId="7F70F55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Spring MVC, Spring Boot</w:t>
            </w:r>
          </w:p>
        </w:tc>
        <w:tc>
          <w:tcPr>
            <w:tcW w:w="2610" w:type="dxa"/>
            <w:vAlign w:val="top"/>
          </w:tcPr>
          <w:p w14:paraId="71207B2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3-Practical Application</w:t>
            </w:r>
          </w:p>
        </w:tc>
        <w:tc>
          <w:tcPr>
            <w:tcW w:w="1530" w:type="dxa"/>
            <w:vAlign w:val="top"/>
          </w:tcPr>
          <w:p w14:paraId="661CEC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1y</w:t>
            </w:r>
          </w:p>
        </w:tc>
        <w:tc>
          <w:tcPr>
            <w:tcW w:w="1170" w:type="dxa"/>
            <w:vAlign w:val="top"/>
          </w:tcPr>
          <w:p w14:paraId="42CE2FE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2023</w:t>
            </w:r>
          </w:p>
        </w:tc>
        <w:tc>
          <w:tcPr>
            <w:tcW w:w="3433" w:type="dxa"/>
            <w:vAlign w:val="top"/>
          </w:tcPr>
          <w:p w14:paraId="639946DA">
            <w:pPr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1DBA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0" w:type="dxa"/>
            <w:right w:w="115" w:type="dxa"/>
          </w:tblCellMar>
        </w:tblPrEx>
        <w:tc>
          <w:tcPr>
            <w:tcW w:w="2250" w:type="dxa"/>
          </w:tcPr>
          <w:p w14:paraId="3C00175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JSP and Servlet</w:t>
            </w:r>
          </w:p>
        </w:tc>
        <w:tc>
          <w:tcPr>
            <w:tcW w:w="2610" w:type="dxa"/>
          </w:tcPr>
          <w:p w14:paraId="3AF5B24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2-Limited Experience</w:t>
            </w:r>
          </w:p>
        </w:tc>
        <w:tc>
          <w:tcPr>
            <w:tcW w:w="1530" w:type="dxa"/>
          </w:tcPr>
          <w:p w14:paraId="480624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3m</w:t>
            </w:r>
          </w:p>
        </w:tc>
        <w:tc>
          <w:tcPr>
            <w:tcW w:w="1170" w:type="dxa"/>
          </w:tcPr>
          <w:p w14:paraId="395CDD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2022</w:t>
            </w:r>
          </w:p>
        </w:tc>
        <w:tc>
          <w:tcPr>
            <w:tcW w:w="3433" w:type="dxa"/>
          </w:tcPr>
          <w:p w14:paraId="283FABF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14:paraId="3E50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0" w:type="dxa"/>
            <w:right w:w="115" w:type="dxa"/>
          </w:tblCellMar>
        </w:tblPrEx>
        <w:tc>
          <w:tcPr>
            <w:tcW w:w="10993" w:type="dxa"/>
            <w:gridSpan w:val="5"/>
          </w:tcPr>
          <w:p w14:paraId="36A87BB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Web Services Development</w:t>
            </w:r>
          </w:p>
        </w:tc>
      </w:tr>
      <w:tr w14:paraId="6B51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0" w:type="dxa"/>
            <w:right w:w="115" w:type="dxa"/>
          </w:tblCellMar>
        </w:tblPrEx>
        <w:tc>
          <w:tcPr>
            <w:tcW w:w="2250" w:type="dxa"/>
          </w:tcPr>
          <w:p w14:paraId="20CF645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Java Restful Web Services</w:t>
            </w:r>
          </w:p>
        </w:tc>
        <w:tc>
          <w:tcPr>
            <w:tcW w:w="2610" w:type="dxa"/>
          </w:tcPr>
          <w:p w14:paraId="4F891E7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3-Practical Application</w:t>
            </w:r>
          </w:p>
        </w:tc>
        <w:tc>
          <w:tcPr>
            <w:tcW w:w="1530" w:type="dxa"/>
          </w:tcPr>
          <w:p w14:paraId="244386C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1y</w:t>
            </w:r>
          </w:p>
        </w:tc>
        <w:tc>
          <w:tcPr>
            <w:tcW w:w="1170" w:type="dxa"/>
          </w:tcPr>
          <w:p w14:paraId="2297CE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2023</w:t>
            </w:r>
          </w:p>
        </w:tc>
        <w:tc>
          <w:tcPr>
            <w:tcW w:w="3433" w:type="dxa"/>
          </w:tcPr>
          <w:p w14:paraId="3420F2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14:paraId="1759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0" w:type="dxa"/>
            <w:right w:w="115" w:type="dxa"/>
          </w:tblCellMar>
        </w:tblPrEx>
        <w:tc>
          <w:tcPr>
            <w:tcW w:w="10993" w:type="dxa"/>
            <w:gridSpan w:val="5"/>
          </w:tcPr>
          <w:p w14:paraId="00DFC00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242424"/>
                <w:sz w:val="22"/>
                <w:szCs w:val="22"/>
                <w:shd w:val="clear" w:color="auto" w:fill="FFFFFF"/>
              </w:rPr>
              <w:t>Version control</w:t>
            </w:r>
          </w:p>
        </w:tc>
      </w:tr>
      <w:tr w14:paraId="4C9F6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0" w:type="dxa"/>
            <w:right w:w="115" w:type="dxa"/>
          </w:tblCellMar>
        </w:tblPrEx>
        <w:tc>
          <w:tcPr>
            <w:tcW w:w="2250" w:type="dxa"/>
          </w:tcPr>
          <w:p w14:paraId="6FB254D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bidi="en-US"/>
              </w:rPr>
              <w:t>Git</w:t>
            </w:r>
          </w:p>
        </w:tc>
        <w:tc>
          <w:tcPr>
            <w:tcW w:w="2610" w:type="dxa"/>
          </w:tcPr>
          <w:p w14:paraId="1F66E59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2-Limited Experience</w:t>
            </w:r>
          </w:p>
        </w:tc>
        <w:tc>
          <w:tcPr>
            <w:tcW w:w="1530" w:type="dxa"/>
          </w:tcPr>
          <w:p w14:paraId="6C441C86">
            <w:pPr>
              <w:jc w:val="center"/>
              <w:rPr>
                <w:rFonts w:hint="default" w:ascii="Tahoma" w:hAnsi="Tahoma" w:cs="Tahoma"/>
                <w:sz w:val="22"/>
                <w:szCs w:val="22"/>
                <w:lang w:val="en-US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1y</w:t>
            </w:r>
          </w:p>
        </w:tc>
        <w:tc>
          <w:tcPr>
            <w:tcW w:w="1170" w:type="dxa"/>
          </w:tcPr>
          <w:p w14:paraId="1C5FD8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bidi="en-US"/>
              </w:rPr>
              <w:t>2023</w:t>
            </w:r>
          </w:p>
        </w:tc>
        <w:tc>
          <w:tcPr>
            <w:tcW w:w="3433" w:type="dxa"/>
          </w:tcPr>
          <w:p w14:paraId="2A5E8B5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14:paraId="072AB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0" w:type="dxa"/>
            <w:right w:w="115" w:type="dxa"/>
          </w:tblCellMar>
        </w:tblPrEx>
        <w:tc>
          <w:tcPr>
            <w:tcW w:w="2250" w:type="dxa"/>
          </w:tcPr>
          <w:p w14:paraId="578B91BB">
            <w:pPr>
              <w:rPr>
                <w:rFonts w:ascii="Tahoma" w:hAnsi="Tahoma" w:cs="Tahoma"/>
                <w:sz w:val="22"/>
                <w:szCs w:val="22"/>
                <w:lang w:val="zh-CN"/>
              </w:rPr>
            </w:pPr>
            <w:r>
              <w:rPr>
                <w:rFonts w:ascii="Tahoma" w:hAnsi="Tahoma" w:cs="Tahoma"/>
                <w:sz w:val="22"/>
                <w:szCs w:val="22"/>
                <w:lang w:val="zh-CN" w:bidi="en-US"/>
              </w:rPr>
              <w:t>Docker</w:t>
            </w:r>
          </w:p>
        </w:tc>
        <w:tc>
          <w:tcPr>
            <w:tcW w:w="2610" w:type="dxa"/>
          </w:tcPr>
          <w:p w14:paraId="3AA092F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eastAsia="SimSun" w:cs="Tahoma"/>
                <w:bCs/>
                <w:sz w:val="22"/>
                <w:szCs w:val="22"/>
                <w:lang w:bidi="en-US"/>
              </w:rPr>
              <w:t>1-Basic Knowledge</w:t>
            </w:r>
          </w:p>
        </w:tc>
        <w:tc>
          <w:tcPr>
            <w:tcW w:w="1530" w:type="dxa"/>
          </w:tcPr>
          <w:p w14:paraId="1344E85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1y</w:t>
            </w:r>
          </w:p>
        </w:tc>
        <w:tc>
          <w:tcPr>
            <w:tcW w:w="1170" w:type="dxa"/>
          </w:tcPr>
          <w:p w14:paraId="5F91FC49">
            <w:pPr>
              <w:jc w:val="center"/>
              <w:rPr>
                <w:rFonts w:ascii="Tahoma" w:hAnsi="Tahoma" w:cs="Tahoma"/>
                <w:sz w:val="22"/>
                <w:szCs w:val="22"/>
                <w:lang w:val="zh-CN"/>
              </w:rPr>
            </w:pPr>
            <w:r>
              <w:rPr>
                <w:rFonts w:ascii="Tahoma" w:hAnsi="Tahoma" w:cs="Tahoma"/>
                <w:sz w:val="22"/>
                <w:szCs w:val="22"/>
                <w:lang w:val="vi-VN" w:bidi="en-US"/>
              </w:rPr>
              <w:t>202</w:t>
            </w:r>
            <w:r>
              <w:rPr>
                <w:rFonts w:ascii="Tahoma" w:hAnsi="Tahoma" w:cs="Tahoma"/>
                <w:sz w:val="22"/>
                <w:szCs w:val="22"/>
                <w:lang w:val="zh-CN" w:bidi="en-US"/>
              </w:rPr>
              <w:t>3</w:t>
            </w:r>
          </w:p>
        </w:tc>
        <w:tc>
          <w:tcPr>
            <w:tcW w:w="3433" w:type="dxa"/>
          </w:tcPr>
          <w:p w14:paraId="258ED81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F170BB3">
      <w:pPr>
        <w:pStyle w:val="46"/>
        <w:rPr>
          <w:rFonts w:ascii="Tahoma" w:hAnsi="Tahoma" w:cs="Tahoma"/>
          <w:b/>
        </w:rPr>
      </w:pPr>
    </w:p>
    <w:p w14:paraId="463BE39E">
      <w:pPr>
        <w:pStyle w:val="46"/>
        <w:ind w:left="432"/>
        <w:rPr>
          <w:rFonts w:ascii="Tahoma" w:hAnsi="Tahoma" w:cs="Tahoma"/>
          <w:b/>
        </w:rPr>
      </w:pPr>
    </w:p>
    <w:p w14:paraId="172869C9">
      <w:pPr>
        <w:ind w:firstLine="45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LANGUAGE SKILLS</w:t>
      </w:r>
    </w:p>
    <w:p w14:paraId="3561C596">
      <w:pPr>
        <w:pStyle w:val="27"/>
        <w:ind w:left="720"/>
        <w:outlineLvl w:val="0"/>
        <w:rPr>
          <w:rFonts w:ascii="Tahoma" w:hAnsi="Tahoma" w:cs="Tahoma"/>
          <w:bCs/>
          <w:sz w:val="22"/>
          <w:szCs w:val="22"/>
        </w:rPr>
      </w:pPr>
    </w:p>
    <w:p w14:paraId="3A180B3D">
      <w:pPr>
        <w:pStyle w:val="27"/>
        <w:numPr>
          <w:ilvl w:val="0"/>
          <w:numId w:val="3"/>
        </w:numPr>
        <w:outlineLvl w:val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English </w:t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>Intermediate Proficiency (CEFR B1)</w:t>
      </w:r>
    </w:p>
    <w:p w14:paraId="7A729E86">
      <w:pPr>
        <w:ind w:firstLine="450"/>
        <w:rPr>
          <w:rFonts w:ascii="Tahoma" w:hAnsi="Tahoma" w:cs="Tahoma"/>
          <w:b/>
          <w:sz w:val="22"/>
          <w:szCs w:val="22"/>
          <w:u w:val="single"/>
        </w:rPr>
      </w:pPr>
    </w:p>
    <w:p w14:paraId="176A64DE">
      <w:pPr>
        <w:spacing w:after="200" w:line="276" w:lineRule="auto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br w:type="page"/>
      </w:r>
    </w:p>
    <w:p w14:paraId="62F07F13">
      <w:pPr>
        <w:ind w:firstLine="45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PROFESSIONAL EXPERIENCE</w:t>
      </w:r>
    </w:p>
    <w:p w14:paraId="070CD73C">
      <w:pPr>
        <w:rPr>
          <w:rFonts w:ascii="Tahoma" w:hAnsi="Tahoma" w:cs="Tahoma"/>
          <w:b/>
          <w:sz w:val="22"/>
          <w:szCs w:val="22"/>
          <w:u w:val="single"/>
        </w:rPr>
      </w:pPr>
    </w:p>
    <w:tbl>
      <w:tblPr>
        <w:tblStyle w:val="12"/>
        <w:tblW w:w="10571" w:type="dxa"/>
        <w:tblInd w:w="6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8131"/>
      </w:tblGrid>
      <w:tr w14:paraId="5BA48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1251CAA7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Project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5FD2F7A">
            <w:pPr>
              <w:widowControl w:val="0"/>
              <w:rPr>
                <w:rFonts w:ascii="Tahoma" w:hAnsi="Tahoma" w:eastAsia="SimSun" w:cs="Tahoma"/>
                <w:b/>
                <w:i/>
                <w:sz w:val="22"/>
                <w:szCs w:val="22"/>
                <w:u w:val="single"/>
                <w:lang w:bidi="en-US"/>
              </w:rPr>
            </w:pPr>
            <w:r>
              <w:rPr>
                <w:rFonts w:ascii="Tahoma" w:hAnsi="Tahoma" w:eastAsia="SimSun" w:cs="Tahoma"/>
                <w:b/>
                <w:iCs/>
                <w:sz w:val="22"/>
                <w:szCs w:val="22"/>
                <w:lang w:bidi="en-US"/>
              </w:rPr>
              <w:t>Management Platform</w:t>
            </w:r>
          </w:p>
        </w:tc>
      </w:tr>
      <w:tr w14:paraId="01ED2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7297FDD6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Description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876EF61">
            <w:pPr>
              <w:widowControl w:val="0"/>
              <w:rPr>
                <w:rFonts w:ascii="Tahoma" w:hAnsi="Tahoma" w:eastAsia="MS Mincho" w:cs="Tahoma"/>
                <w:bCs/>
                <w:sz w:val="22"/>
                <w:szCs w:val="22"/>
              </w:rPr>
            </w:pPr>
            <w:r>
              <w:rPr>
                <w:rFonts w:ascii="Tahoma" w:hAnsi="Tahoma" w:eastAsia="MS Mincho" w:cs="Tahoma"/>
                <w:bCs/>
                <w:i/>
                <w:sz w:val="22"/>
                <w:szCs w:val="22"/>
              </w:rPr>
              <w:t>Objectives</w:t>
            </w:r>
          </w:p>
          <w:p w14:paraId="28DCFC93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sz w:val="22"/>
                <w:szCs w:val="22"/>
                <w:lang w:bidi="en-US"/>
              </w:rPr>
              <w:t>Contributing as a backend developer within the MP project, I provide dedicated support to the backend team. This involves assisting in the development of the website.</w:t>
            </w:r>
          </w:p>
        </w:tc>
      </w:tr>
      <w:tr w14:paraId="7C25A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798BF570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Duration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023AAFB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sz w:val="22"/>
                <w:szCs w:val="22"/>
                <w:lang w:bidi="en-US"/>
              </w:rPr>
              <w:t xml:space="preserve">May 2023 - </w:t>
            </w:r>
            <w:r>
              <w:rPr>
                <w:rFonts w:hint="default" w:ascii="Tahoma" w:hAnsi="Tahoma" w:eastAsia="SimSun" w:cs="Tahoma"/>
                <w:sz w:val="22"/>
                <w:szCs w:val="22"/>
                <w:lang w:val="en-US" w:bidi="en-US"/>
              </w:rPr>
              <w:t>Oct 2023</w:t>
            </w:r>
          </w:p>
        </w:tc>
      </w:tr>
      <w:tr w14:paraId="33080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0DE08600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Position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1B6DC7F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sz w:val="22"/>
                <w:szCs w:val="22"/>
                <w:lang w:bidi="en-US"/>
              </w:rPr>
              <w:t>Backend Developer</w:t>
            </w:r>
          </w:p>
        </w:tc>
      </w:tr>
      <w:tr w14:paraId="25BC9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7B3E5706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Responsibility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A7C35B2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sz w:val="22"/>
                <w:szCs w:val="22"/>
                <w:lang w:bidi="en-US"/>
              </w:rPr>
              <w:t>Providing backend support for the development of website</w:t>
            </w:r>
          </w:p>
          <w:p w14:paraId="69C96C22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sz w:val="22"/>
                <w:szCs w:val="22"/>
                <w:lang w:bidi="en-US"/>
              </w:rPr>
              <w:t>Utilizing Spring Boot, MySQL, and MyBatis for effective backend implementation.</w:t>
            </w:r>
          </w:p>
          <w:p w14:paraId="1FE4D4B9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sz w:val="22"/>
                <w:szCs w:val="22"/>
                <w:lang w:bidi="en-US"/>
              </w:rPr>
              <w:t>Collaborating with backend team to ensure the project's success.</w:t>
            </w:r>
          </w:p>
        </w:tc>
      </w:tr>
      <w:tr w14:paraId="28E15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7DC120F9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Technology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568CF02A">
            <w:pPr>
              <w:widowControl w:val="0"/>
              <w:numPr>
                <w:ilvl w:val="0"/>
                <w:numId w:val="5"/>
              </w:numPr>
              <w:tabs>
                <w:tab w:val="left" w:pos="1440"/>
              </w:tabs>
              <w:suppressAutoHyphens/>
              <w:rPr>
                <w:rFonts w:ascii="Tahoma" w:hAnsi="Tahoma" w:eastAsia="Arial" w:cs="Tahoma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sz w:val="22"/>
                <w:szCs w:val="22"/>
                <w:lang w:bidi="en-US"/>
              </w:rPr>
              <w:t>Java</w:t>
            </w:r>
          </w:p>
          <w:p w14:paraId="09B728E3">
            <w:pPr>
              <w:widowControl w:val="0"/>
              <w:numPr>
                <w:ilvl w:val="0"/>
                <w:numId w:val="5"/>
              </w:numPr>
              <w:tabs>
                <w:tab w:val="left" w:pos="1440"/>
              </w:tabs>
              <w:suppressAutoHyphens/>
              <w:rPr>
                <w:rFonts w:ascii="Tahoma" w:hAnsi="Tahoma" w:eastAsia="Arial" w:cs="Tahoma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sz w:val="22"/>
                <w:szCs w:val="22"/>
                <w:lang w:bidi="en-US"/>
              </w:rPr>
              <w:t>MySQL</w:t>
            </w:r>
          </w:p>
          <w:p w14:paraId="2C51C0A7">
            <w:pPr>
              <w:widowControl w:val="0"/>
              <w:numPr>
                <w:ilvl w:val="0"/>
                <w:numId w:val="5"/>
              </w:numPr>
              <w:tabs>
                <w:tab w:val="left" w:pos="1440"/>
              </w:tabs>
              <w:suppressAutoHyphens/>
              <w:ind w:left="720" w:leftChars="0" w:hanging="360" w:firstLineChars="0"/>
              <w:rPr>
                <w:rFonts w:ascii="Tahoma" w:hAnsi="Tahoma" w:eastAsia="SimSun" w:cs="Tahoma"/>
                <w:b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sz w:val="22"/>
                <w:szCs w:val="22"/>
                <w:lang w:bidi="en-US"/>
              </w:rPr>
              <w:t>Java Spring Boot</w:t>
            </w:r>
            <w:r>
              <w:rPr>
                <w:rFonts w:hint="default" w:ascii="Tahoma" w:hAnsi="Tahoma" w:eastAsia="SimSun" w:cs="Tahoma"/>
                <w:sz w:val="22"/>
                <w:szCs w:val="22"/>
                <w:lang w:val="en-US" w:bidi="en-US"/>
              </w:rPr>
              <w:t xml:space="preserve">, </w:t>
            </w:r>
            <w:r>
              <w:rPr>
                <w:rFonts w:ascii="Tahoma" w:hAnsi="Tahoma" w:eastAsia="SimSun" w:cs="Tahoma"/>
                <w:sz w:val="22"/>
                <w:szCs w:val="22"/>
                <w:lang w:bidi="en-US"/>
              </w:rPr>
              <w:t>MyBatis</w:t>
            </w:r>
            <w:r>
              <w:rPr>
                <w:rFonts w:hint="default" w:ascii="Tahoma" w:hAnsi="Tahoma" w:eastAsia="SimSun" w:cs="Tahoma"/>
                <w:sz w:val="22"/>
                <w:szCs w:val="22"/>
                <w:lang w:val="en-US" w:bidi="en-US"/>
              </w:rPr>
              <w:t xml:space="preserve">, </w:t>
            </w:r>
            <w:r>
              <w:rPr>
                <w:rFonts w:ascii="Tahoma" w:hAnsi="Tahoma" w:eastAsia="SimSun" w:cs="Tahoma"/>
                <w:sz w:val="22"/>
                <w:szCs w:val="22"/>
                <w:lang w:bidi="en-US"/>
              </w:rPr>
              <w:t>React</w:t>
            </w:r>
            <w:r>
              <w:rPr>
                <w:rFonts w:hint="default" w:ascii="Tahoma" w:hAnsi="Tahoma" w:eastAsia="SimSun" w:cs="Tahoma"/>
                <w:sz w:val="22"/>
                <w:szCs w:val="22"/>
                <w:lang w:val="vi-VN" w:bidi="en-US"/>
              </w:rPr>
              <w:t>, Java</w:t>
            </w:r>
          </w:p>
        </w:tc>
      </w:tr>
    </w:tbl>
    <w:p w14:paraId="4A6D710C">
      <w:pPr>
        <w:rPr>
          <w:rFonts w:ascii="Tahoma" w:hAnsi="Tahoma" w:cs="Tahoma"/>
          <w:b/>
          <w:sz w:val="22"/>
          <w:szCs w:val="22"/>
          <w:u w:val="single"/>
        </w:rPr>
      </w:pPr>
    </w:p>
    <w:tbl>
      <w:tblPr>
        <w:tblStyle w:val="12"/>
        <w:tblW w:w="10571" w:type="dxa"/>
        <w:tblInd w:w="6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8131"/>
      </w:tblGrid>
      <w:tr w14:paraId="34181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3B01198A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Project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EB9A0A2">
            <w:pPr>
              <w:widowControl w:val="0"/>
              <w:rPr>
                <w:rFonts w:hint="default" w:ascii="Tahoma" w:hAnsi="Tahoma" w:eastAsia="SimSun" w:cs="Tahoma"/>
                <w:b/>
                <w:i/>
                <w:sz w:val="22"/>
                <w:szCs w:val="22"/>
                <w:u w:val="single"/>
                <w:lang w:val="en-US" w:bidi="en-US"/>
              </w:rPr>
            </w:pPr>
            <w:r>
              <w:rPr>
                <w:rFonts w:hint="default" w:ascii="Tahoma" w:hAnsi="Tahoma" w:eastAsia="SimSun"/>
                <w:b/>
                <w:i/>
                <w:sz w:val="22"/>
                <w:szCs w:val="22"/>
                <w:u w:val="single"/>
                <w:lang w:val="en-US"/>
              </w:rPr>
              <w:t>Q7_jinjer</w:t>
            </w:r>
          </w:p>
        </w:tc>
      </w:tr>
      <w:tr w14:paraId="50225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4BA6F284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Description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A758AA6">
            <w:pPr>
              <w:widowControl w:val="0"/>
              <w:rPr>
                <w:rFonts w:ascii="Tahoma" w:hAnsi="Tahoma" w:eastAsia="MS Mincho" w:cs="Tahoma"/>
                <w:bCs/>
                <w:sz w:val="22"/>
                <w:szCs w:val="22"/>
              </w:rPr>
            </w:pPr>
            <w:r>
              <w:rPr>
                <w:rFonts w:ascii="Tahoma" w:hAnsi="Tahoma" w:eastAsia="MS Mincho" w:cs="Tahoma"/>
                <w:bCs/>
                <w:i/>
                <w:sz w:val="22"/>
                <w:szCs w:val="22"/>
              </w:rPr>
              <w:t>Objectives</w:t>
            </w:r>
          </w:p>
          <w:p w14:paraId="2912D341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hint="default" w:ascii="Tahoma" w:hAnsi="Tahoma" w:eastAsia="SimSun"/>
                <w:sz w:val="22"/>
                <w:szCs w:val="22"/>
              </w:rPr>
              <w:t>Developing a set of API functionalities with appropriate load and security measures. Designing intuitive APIs in a Restful manner, considering user use cases.</w:t>
            </w:r>
          </w:p>
        </w:tc>
      </w:tr>
      <w:tr w14:paraId="5CEC8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7BEEFA3A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Duration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A4C6E24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hint="default" w:ascii="Tahoma" w:hAnsi="Tahoma" w:eastAsia="SimSun" w:cs="Tahoma"/>
                <w:sz w:val="22"/>
                <w:szCs w:val="22"/>
                <w:lang w:val="en-US" w:bidi="en-US"/>
              </w:rPr>
              <w:t xml:space="preserve">Oct </w:t>
            </w:r>
            <w:r>
              <w:rPr>
                <w:rFonts w:ascii="Tahoma" w:hAnsi="Tahoma" w:eastAsia="SimSun" w:cs="Tahoma"/>
                <w:sz w:val="22"/>
                <w:szCs w:val="22"/>
                <w:lang w:bidi="en-US"/>
              </w:rPr>
              <w:t xml:space="preserve">2023 - </w:t>
            </w:r>
            <w:r>
              <w:rPr>
                <w:rFonts w:hint="default" w:ascii="Tahoma" w:hAnsi="Tahoma" w:eastAsia="SimSun" w:cs="Tahoma"/>
                <w:sz w:val="22"/>
                <w:szCs w:val="22"/>
                <w:lang w:val="en-US" w:bidi="en-US"/>
              </w:rPr>
              <w:t>May 2024</w:t>
            </w:r>
          </w:p>
        </w:tc>
      </w:tr>
      <w:tr w14:paraId="7BBBD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524B4697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Position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4BDE432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sz w:val="22"/>
                <w:szCs w:val="22"/>
                <w:lang w:bidi="en-US"/>
              </w:rPr>
              <w:t>Backend Developer</w:t>
            </w:r>
          </w:p>
        </w:tc>
      </w:tr>
      <w:tr w14:paraId="470A9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5C02B73C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Responsibility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B5BF525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hint="default" w:ascii="Tahoma" w:hAnsi="Tahoma" w:eastAsia="SimSun"/>
                <w:sz w:val="22"/>
                <w:szCs w:val="22"/>
              </w:rPr>
              <w:t>Develop a serverless AWS Lambda backend system.</w:t>
            </w:r>
          </w:p>
          <w:p w14:paraId="3B2FC84D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hint="default" w:ascii="Tahoma" w:hAnsi="Tahoma" w:eastAsia="SimSun"/>
                <w:sz w:val="22"/>
                <w:szCs w:val="22"/>
              </w:rPr>
              <w:t>Propose solutions and apply AWS technologies to the project.</w:t>
            </w:r>
          </w:p>
          <w:p w14:paraId="6A695FA9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hint="default" w:ascii="Tahoma" w:hAnsi="Tahoma" w:eastAsia="SimSun"/>
                <w:sz w:val="22"/>
                <w:szCs w:val="22"/>
              </w:rPr>
              <w:t>Assist new team members in getting acquainted with their tasks, and address any questions related to the system.</w:t>
            </w:r>
          </w:p>
        </w:tc>
      </w:tr>
      <w:tr w14:paraId="60331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0272320E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Technology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76A6D33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hint="default" w:ascii="Tahoma" w:hAnsi="Tahoma" w:eastAsia="SimSun"/>
                <w:sz w:val="22"/>
                <w:szCs w:val="22"/>
              </w:rPr>
              <w:t>Nodejs</w:t>
            </w:r>
          </w:p>
          <w:p w14:paraId="718885A1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hint="default" w:ascii="Tahoma" w:hAnsi="Tahoma" w:eastAsia="SimSun"/>
                <w:sz w:val="22"/>
                <w:szCs w:val="22"/>
              </w:rPr>
              <w:t>Mysql</w:t>
            </w:r>
          </w:p>
          <w:p w14:paraId="10C2AAA0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hint="default" w:ascii="Tahoma" w:hAnsi="Tahoma" w:eastAsia="SimSun"/>
                <w:sz w:val="22"/>
                <w:szCs w:val="22"/>
              </w:rPr>
              <w:t>MongoDB</w:t>
            </w:r>
          </w:p>
          <w:p w14:paraId="6E034DA0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hint="default" w:ascii="Tahoma" w:hAnsi="Tahoma" w:eastAsia="SimSun"/>
                <w:sz w:val="22"/>
                <w:szCs w:val="22"/>
              </w:rPr>
              <w:t>AWS</w:t>
            </w:r>
          </w:p>
          <w:p w14:paraId="783EE1B2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hint="default" w:ascii="Tahoma" w:hAnsi="Tahoma" w:eastAsia="SimSun"/>
                <w:sz w:val="22"/>
                <w:szCs w:val="22"/>
                <w:lang w:val="vi-VN"/>
              </w:rPr>
              <w:t>Java</w:t>
            </w:r>
          </w:p>
        </w:tc>
      </w:tr>
    </w:tbl>
    <w:p w14:paraId="7DDDD162">
      <w:pPr>
        <w:rPr>
          <w:rFonts w:ascii="Tahoma" w:hAnsi="Tahoma" w:cs="Tahoma"/>
          <w:b/>
          <w:bCs/>
          <w:sz w:val="22"/>
          <w:szCs w:val="22"/>
          <w:lang w:val="en-GB"/>
        </w:rPr>
      </w:pPr>
    </w:p>
    <w:tbl>
      <w:tblPr>
        <w:tblStyle w:val="12"/>
        <w:tblW w:w="10571" w:type="dxa"/>
        <w:tblInd w:w="6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8131"/>
      </w:tblGrid>
      <w:tr w14:paraId="76B83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38F5501E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Project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5C8BE00">
            <w:pPr>
              <w:widowControl w:val="0"/>
              <w:rPr>
                <w:rFonts w:hint="default" w:ascii="Tahoma" w:hAnsi="Tahoma" w:eastAsia="SimSun" w:cs="Tahoma"/>
                <w:b/>
                <w:i/>
                <w:sz w:val="22"/>
                <w:szCs w:val="22"/>
                <w:u w:val="single"/>
                <w:lang w:val="en-US" w:bidi="en-US"/>
              </w:rPr>
            </w:pPr>
            <w:r>
              <w:rPr>
                <w:rFonts w:hint="default" w:ascii="Tahoma" w:hAnsi="Tahoma" w:eastAsia="Segoe UI" w:cs="Tahoma"/>
                <w:b/>
                <w:bCs/>
                <w:i w:val="0"/>
                <w:iCs w:val="0"/>
                <w:caps w:val="0"/>
                <w:color w:val="101426"/>
                <w:spacing w:val="0"/>
                <w:sz w:val="19"/>
                <w:szCs w:val="19"/>
                <w:shd w:val="clear" w:fill="FFFFFF"/>
              </w:rPr>
              <w:t>G_FMJPOS24</w:t>
            </w:r>
          </w:p>
        </w:tc>
      </w:tr>
      <w:tr w14:paraId="1FEA0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07EB8A9B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Description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4FD9B8F">
            <w:pPr>
              <w:widowControl w:val="0"/>
              <w:rPr>
                <w:rFonts w:ascii="Tahoma" w:hAnsi="Tahoma" w:eastAsia="MS Mincho" w:cs="Tahoma"/>
                <w:bCs/>
                <w:sz w:val="22"/>
                <w:szCs w:val="22"/>
              </w:rPr>
            </w:pPr>
            <w:r>
              <w:rPr>
                <w:rFonts w:ascii="Tahoma" w:hAnsi="Tahoma" w:eastAsia="MS Mincho" w:cs="Tahoma"/>
                <w:bCs/>
                <w:i/>
                <w:sz w:val="22"/>
                <w:szCs w:val="22"/>
              </w:rPr>
              <w:t>Objectives</w:t>
            </w:r>
          </w:p>
          <w:p w14:paraId="05C42616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hint="default" w:ascii="Tahoma" w:hAnsi="Tahoma" w:eastAsia="SimSun"/>
                <w:sz w:val="22"/>
                <w:szCs w:val="22"/>
              </w:rPr>
              <w:t>Migrate from the old system (C/C++) to the new system, in which, UI is Unity, Logic is C#, and Java for microservices.</w:t>
            </w:r>
          </w:p>
        </w:tc>
      </w:tr>
      <w:tr w14:paraId="58377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18AEBC78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Duration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C6535D4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hint="default" w:ascii="Tahoma" w:hAnsi="Tahoma" w:eastAsia="SimSun" w:cs="Tahoma"/>
                <w:sz w:val="22"/>
                <w:szCs w:val="22"/>
                <w:lang w:val="en-US" w:bidi="en-US"/>
              </w:rPr>
              <w:t xml:space="preserve">May </w:t>
            </w:r>
            <w:r>
              <w:rPr>
                <w:rFonts w:ascii="Tahoma" w:hAnsi="Tahoma" w:eastAsia="SimSun" w:cs="Tahoma"/>
                <w:sz w:val="22"/>
                <w:szCs w:val="22"/>
                <w:lang w:bidi="en-US"/>
              </w:rPr>
              <w:t>202</w:t>
            </w:r>
            <w:r>
              <w:rPr>
                <w:rFonts w:hint="default" w:ascii="Tahoma" w:hAnsi="Tahoma" w:eastAsia="SimSun" w:cs="Tahoma"/>
                <w:sz w:val="22"/>
                <w:szCs w:val="22"/>
                <w:lang w:val="vi-VN" w:bidi="en-US"/>
              </w:rPr>
              <w:t>4</w:t>
            </w:r>
            <w:r>
              <w:rPr>
                <w:rFonts w:ascii="Tahoma" w:hAnsi="Tahoma" w:eastAsia="SimSun" w:cs="Tahoma"/>
                <w:sz w:val="22"/>
                <w:szCs w:val="22"/>
                <w:lang w:bidi="en-US"/>
              </w:rPr>
              <w:t xml:space="preserve"> - </w:t>
            </w:r>
            <w:r>
              <w:rPr>
                <w:rFonts w:hint="default" w:ascii="Tahoma" w:hAnsi="Tahoma" w:eastAsia="SimSun" w:cs="Tahoma"/>
                <w:sz w:val="22"/>
                <w:szCs w:val="22"/>
                <w:lang w:val="en-US" w:bidi="en-US"/>
              </w:rPr>
              <w:t>Oct</w:t>
            </w:r>
            <w:r>
              <w:rPr>
                <w:rFonts w:hint="default" w:ascii="Tahoma" w:hAnsi="Tahoma" w:eastAsia="SimSun"/>
                <w:sz w:val="22"/>
                <w:szCs w:val="22"/>
                <w:lang w:val="en-US"/>
              </w:rPr>
              <w:t xml:space="preserve"> 2024</w:t>
            </w:r>
          </w:p>
        </w:tc>
      </w:tr>
      <w:tr w14:paraId="6C8A9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0BD59051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Position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6C4D007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sz w:val="22"/>
                <w:szCs w:val="22"/>
                <w:lang w:bidi="en-US"/>
              </w:rPr>
              <w:t>Developer</w:t>
            </w:r>
          </w:p>
        </w:tc>
      </w:tr>
      <w:tr w14:paraId="117CC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546629DE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Responsibility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F124369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hint="default" w:ascii="Tahoma" w:hAnsi="Tahoma" w:eastAsia="SimSun"/>
                <w:sz w:val="22"/>
                <w:szCs w:val="22"/>
              </w:rPr>
            </w:pPr>
            <w:r>
              <w:rPr>
                <w:rFonts w:hint="default" w:ascii="Tahoma" w:hAnsi="Tahoma" w:eastAsia="SimSun"/>
                <w:sz w:val="22"/>
                <w:szCs w:val="22"/>
              </w:rPr>
              <w:t>Reviewed and interpreted legacy system documentation written in C++.</w:t>
            </w:r>
          </w:p>
          <w:p w14:paraId="77FF5795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hint="default" w:ascii="Tahoma" w:hAnsi="Tahoma" w:eastAsia="SimSun"/>
                <w:sz w:val="22"/>
                <w:szCs w:val="22"/>
              </w:rPr>
            </w:pPr>
            <w:r>
              <w:rPr>
                <w:rFonts w:hint="default" w:ascii="Tahoma" w:hAnsi="Tahoma" w:eastAsia="SimSun"/>
                <w:sz w:val="22"/>
                <w:szCs w:val="22"/>
              </w:rPr>
              <w:t>Converted C++ code to C# to meet the requirements of the new system.</w:t>
            </w:r>
          </w:p>
          <w:p w14:paraId="6D7B9F58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hint="default" w:ascii="Tahoma" w:hAnsi="Tahoma" w:eastAsia="SimSun"/>
                <w:sz w:val="22"/>
                <w:szCs w:val="22"/>
              </w:rPr>
              <w:t>Ensured code quality and compatibility during the migration process.</w:t>
            </w:r>
          </w:p>
        </w:tc>
      </w:tr>
      <w:tr w14:paraId="1F8DF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11C926CD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Technology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6FDBA8A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hint="default" w:ascii="Tahoma" w:hAnsi="Tahoma" w:eastAsia="SimSun"/>
                <w:sz w:val="22"/>
                <w:szCs w:val="22"/>
                <w:lang w:val="en-US"/>
              </w:rPr>
              <w:t>C++, C#, .NET.</w:t>
            </w:r>
            <w:r>
              <w:rPr>
                <w:rFonts w:hint="default" w:ascii="Tahoma" w:hAnsi="Tahoma" w:eastAsia="SimSun"/>
                <w:sz w:val="22"/>
                <w:szCs w:val="22"/>
                <w:lang w:val="vi-VN"/>
              </w:rPr>
              <w:t xml:space="preserve"> Java</w:t>
            </w:r>
          </w:p>
        </w:tc>
      </w:tr>
    </w:tbl>
    <w:p w14:paraId="4F65F9C8">
      <w:pPr>
        <w:rPr>
          <w:rFonts w:hint="default" w:ascii="Tahoma" w:hAnsi="Tahoma" w:cs="Tahoma"/>
          <w:b/>
          <w:bCs/>
          <w:sz w:val="22"/>
          <w:szCs w:val="22"/>
          <w:lang w:val="en-US"/>
        </w:rPr>
      </w:pPr>
    </w:p>
    <w:p w14:paraId="70490819">
      <w:pPr>
        <w:rPr>
          <w:rFonts w:hint="default" w:ascii="Tahoma" w:hAnsi="Tahoma" w:cs="Tahoma"/>
          <w:b/>
          <w:bCs/>
          <w:sz w:val="22"/>
          <w:szCs w:val="22"/>
          <w:lang w:val="en-US"/>
        </w:rPr>
      </w:pPr>
    </w:p>
    <w:p w14:paraId="5666BBCE">
      <w:pPr>
        <w:rPr>
          <w:rFonts w:hint="default" w:ascii="Tahoma" w:hAnsi="Tahoma" w:cs="Tahoma"/>
          <w:b/>
          <w:bCs/>
          <w:sz w:val="22"/>
          <w:szCs w:val="22"/>
          <w:lang w:val="en-US"/>
        </w:rPr>
      </w:pPr>
    </w:p>
    <w:p w14:paraId="21C0D8C9">
      <w:pPr>
        <w:rPr>
          <w:rFonts w:hint="default" w:ascii="Tahoma" w:hAnsi="Tahoma" w:cs="Tahoma"/>
          <w:b/>
          <w:bCs/>
          <w:sz w:val="22"/>
          <w:szCs w:val="22"/>
          <w:lang w:val="en-US"/>
        </w:rPr>
      </w:pPr>
    </w:p>
    <w:p w14:paraId="30C8D012">
      <w:pPr>
        <w:rPr>
          <w:rFonts w:hint="default" w:ascii="Tahoma" w:hAnsi="Tahoma" w:cs="Tahoma"/>
          <w:b/>
          <w:bCs/>
          <w:sz w:val="22"/>
          <w:szCs w:val="22"/>
          <w:lang w:val="en-US"/>
        </w:rPr>
      </w:pPr>
    </w:p>
    <w:p w14:paraId="3807C234">
      <w:pPr>
        <w:rPr>
          <w:rFonts w:hint="default" w:ascii="Tahoma" w:hAnsi="Tahoma" w:cs="Tahoma"/>
          <w:b/>
          <w:bCs/>
          <w:sz w:val="22"/>
          <w:szCs w:val="22"/>
          <w:lang w:val="en-US"/>
        </w:rPr>
      </w:pPr>
    </w:p>
    <w:p w14:paraId="7DD0CC38">
      <w:pPr>
        <w:rPr>
          <w:rFonts w:hint="default" w:ascii="Tahoma" w:hAnsi="Tahoma" w:cs="Tahoma"/>
          <w:b/>
          <w:bCs/>
          <w:sz w:val="22"/>
          <w:szCs w:val="22"/>
          <w:lang w:val="en-US"/>
        </w:rPr>
      </w:pPr>
    </w:p>
    <w:p w14:paraId="324A597A">
      <w:pPr>
        <w:rPr>
          <w:rFonts w:hint="default" w:ascii="Tahoma" w:hAnsi="Tahoma" w:cs="Tahoma"/>
          <w:b/>
          <w:bCs/>
          <w:sz w:val="22"/>
          <w:szCs w:val="22"/>
          <w:lang w:val="en-US"/>
        </w:rPr>
      </w:pPr>
    </w:p>
    <w:tbl>
      <w:tblPr>
        <w:tblStyle w:val="12"/>
        <w:tblW w:w="10571" w:type="dxa"/>
        <w:tblInd w:w="6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8131"/>
      </w:tblGrid>
      <w:tr w14:paraId="7CD01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3C9BA960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Project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918B1AE">
            <w:pPr>
              <w:widowControl w:val="0"/>
              <w:rPr>
                <w:rFonts w:hint="default" w:ascii="Tahoma" w:hAnsi="Tahoma" w:eastAsia="SimSun" w:cs="Tahoma"/>
                <w:b/>
                <w:i/>
                <w:sz w:val="22"/>
                <w:szCs w:val="22"/>
                <w:u w:val="single"/>
                <w:lang w:val="en-US" w:bidi="en-US"/>
              </w:rPr>
            </w:pPr>
            <w:r>
              <w:rPr>
                <w:rFonts w:hint="default" w:ascii="Tahoma" w:hAnsi="Tahoma" w:eastAsia="Segoe UI" w:cs="Tahoma"/>
                <w:b/>
                <w:bCs/>
                <w:i w:val="0"/>
                <w:iCs w:val="0"/>
                <w:caps w:val="0"/>
                <w:color w:val="101426"/>
                <w:spacing w:val="0"/>
                <w:sz w:val="19"/>
                <w:szCs w:val="19"/>
                <w:shd w:val="clear" w:fill="FFFFFF"/>
              </w:rPr>
              <w:t>Q7_Isetan</w:t>
            </w:r>
          </w:p>
        </w:tc>
      </w:tr>
      <w:tr w14:paraId="1056D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419382C2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Description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F0E0110">
            <w:pPr>
              <w:widowControl w:val="0"/>
              <w:rPr>
                <w:rFonts w:ascii="Tahoma" w:hAnsi="Tahoma" w:eastAsia="MS Mincho" w:cs="Tahoma"/>
                <w:bCs/>
                <w:sz w:val="22"/>
                <w:szCs w:val="22"/>
              </w:rPr>
            </w:pPr>
            <w:r>
              <w:rPr>
                <w:rFonts w:ascii="Tahoma" w:hAnsi="Tahoma" w:eastAsia="MS Mincho" w:cs="Tahoma"/>
                <w:bCs/>
                <w:i/>
                <w:sz w:val="22"/>
                <w:szCs w:val="22"/>
              </w:rPr>
              <w:t>Objectives</w:t>
            </w:r>
          </w:p>
          <w:p w14:paraId="6FA7C7B3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hint="default" w:ascii="Tahoma" w:hAnsi="Tahoma" w:eastAsia="SimSun"/>
                <w:sz w:val="22"/>
                <w:szCs w:val="22"/>
              </w:rPr>
              <w:t xml:space="preserve"> Developed a comprehensive system for mobile (Flutter), web app (ReactJS), and backend (Java) to meet client requirements, including design and coding phases.</w:t>
            </w:r>
          </w:p>
        </w:tc>
      </w:tr>
      <w:tr w14:paraId="27215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1A5CF792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Duration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E6926A8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hint="default" w:ascii="Tahoma" w:hAnsi="Tahoma" w:eastAsia="SimSun" w:cs="Tahoma"/>
                <w:sz w:val="22"/>
                <w:szCs w:val="22"/>
                <w:lang w:val="en-US" w:bidi="en-US"/>
              </w:rPr>
              <w:t xml:space="preserve">Oct </w:t>
            </w:r>
            <w:r>
              <w:rPr>
                <w:rFonts w:ascii="Tahoma" w:hAnsi="Tahoma" w:eastAsia="SimSun" w:cs="Tahoma"/>
                <w:sz w:val="22"/>
                <w:szCs w:val="22"/>
                <w:lang w:bidi="en-US"/>
              </w:rPr>
              <w:t>202</w:t>
            </w:r>
            <w:r>
              <w:rPr>
                <w:rFonts w:hint="default" w:ascii="Tahoma" w:hAnsi="Tahoma" w:eastAsia="SimSun" w:cs="Tahoma"/>
                <w:sz w:val="22"/>
                <w:szCs w:val="22"/>
                <w:lang w:val="vi-VN" w:bidi="en-US"/>
              </w:rPr>
              <w:t>4</w:t>
            </w:r>
            <w:r>
              <w:rPr>
                <w:rFonts w:ascii="Tahoma" w:hAnsi="Tahoma" w:eastAsia="SimSun" w:cs="Tahoma"/>
                <w:sz w:val="22"/>
                <w:szCs w:val="22"/>
                <w:lang w:bidi="en-US"/>
              </w:rPr>
              <w:t xml:space="preserve"> - </w:t>
            </w:r>
            <w:r>
              <w:rPr>
                <w:rFonts w:hint="default" w:ascii="Tahoma" w:hAnsi="Tahoma" w:eastAsia="SimSun"/>
                <w:sz w:val="22"/>
                <w:szCs w:val="22"/>
                <w:lang w:val="en-US"/>
              </w:rPr>
              <w:t>Current</w:t>
            </w:r>
          </w:p>
        </w:tc>
      </w:tr>
      <w:tr w14:paraId="2E644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380788D6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Position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6D881BA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hint="default" w:ascii="Tahoma" w:hAnsi="Tahoma" w:eastAsia="SimSun" w:cs="Tahoma"/>
                <w:sz w:val="22"/>
                <w:szCs w:val="22"/>
                <w:lang w:val="en-US" w:bidi="en-US"/>
              </w:rPr>
              <w:t>Front</w:t>
            </w:r>
            <w:r>
              <w:rPr>
                <w:rFonts w:ascii="Tahoma" w:hAnsi="Tahoma" w:eastAsia="SimSun" w:cs="Tahoma"/>
                <w:sz w:val="22"/>
                <w:szCs w:val="22"/>
                <w:lang w:bidi="en-US"/>
              </w:rPr>
              <w:t>end Developer</w:t>
            </w:r>
          </w:p>
        </w:tc>
      </w:tr>
      <w:tr w14:paraId="114F5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6EC67408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Responsibility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3A20367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hint="default" w:ascii="Tahoma" w:hAnsi="Tahoma" w:eastAsia="SimSun"/>
                <w:sz w:val="22"/>
                <w:szCs w:val="22"/>
              </w:rPr>
            </w:pPr>
            <w:r>
              <w:rPr>
                <w:rFonts w:hint="default" w:ascii="Tahoma" w:hAnsi="Tahoma" w:eastAsia="SimSun"/>
                <w:sz w:val="22"/>
                <w:szCs w:val="22"/>
              </w:rPr>
              <w:t>Built responsive UI components to enhance user experience.</w:t>
            </w:r>
          </w:p>
          <w:p w14:paraId="0214AB3E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hint="default" w:ascii="Tahoma" w:hAnsi="Tahoma" w:eastAsia="SimSun"/>
                <w:sz w:val="22"/>
                <w:szCs w:val="22"/>
              </w:rPr>
            </w:pPr>
            <w:r>
              <w:rPr>
                <w:rFonts w:hint="default" w:ascii="Tahoma" w:hAnsi="Tahoma" w:eastAsia="SimSun"/>
                <w:sz w:val="22"/>
                <w:szCs w:val="22"/>
              </w:rPr>
              <w:t>Implemented design systems to maintain visual consistency across the application.</w:t>
            </w:r>
          </w:p>
          <w:p w14:paraId="1B599425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hint="default" w:ascii="Tahoma" w:hAnsi="Tahoma" w:eastAsia="SimSun"/>
                <w:sz w:val="22"/>
                <w:szCs w:val="22"/>
              </w:rPr>
              <w:t xml:space="preserve">Ensured seamless user interactions through optimized </w:t>
            </w:r>
            <w:r>
              <w:rPr>
                <w:rFonts w:hint="default" w:ascii="Tahoma" w:hAnsi="Tahoma" w:eastAsia="SimSun"/>
                <w:sz w:val="22"/>
                <w:szCs w:val="22"/>
                <w:lang w:val="en-US"/>
              </w:rPr>
              <w:t>front-end</w:t>
            </w:r>
            <w:r>
              <w:rPr>
                <w:rFonts w:hint="default" w:ascii="Tahoma" w:hAnsi="Tahoma" w:eastAsia="SimSun"/>
                <w:sz w:val="22"/>
                <w:szCs w:val="22"/>
              </w:rPr>
              <w:t xml:space="preserve"> functionality.</w:t>
            </w:r>
          </w:p>
        </w:tc>
      </w:tr>
      <w:tr w14:paraId="57CD3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 w14:paraId="61139B77">
            <w:pPr>
              <w:widowControl w:val="0"/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</w:pPr>
            <w:r>
              <w:rPr>
                <w:rFonts w:ascii="Tahoma" w:hAnsi="Tahoma" w:eastAsia="SimSun" w:cs="Tahoma"/>
                <w:b/>
                <w:bCs/>
                <w:color w:val="FFFFFF"/>
                <w:sz w:val="22"/>
                <w:szCs w:val="22"/>
                <w:lang w:bidi="en-US"/>
              </w:rPr>
              <w:t>Technology</w:t>
            </w:r>
          </w:p>
        </w:tc>
        <w:tc>
          <w:tcPr>
            <w:tcW w:w="8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FB55BD1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hint="default" w:ascii="Tahoma" w:hAnsi="Tahoma" w:eastAsia="SimSun"/>
                <w:sz w:val="22"/>
                <w:szCs w:val="22"/>
              </w:rPr>
              <w:t>ReactJS</w:t>
            </w:r>
          </w:p>
          <w:p w14:paraId="1CC4D8E1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hint="default" w:ascii="Tahoma" w:hAnsi="Tahoma" w:eastAsia="SimSun"/>
                <w:sz w:val="22"/>
                <w:szCs w:val="22"/>
              </w:rPr>
              <w:t>Flutter</w:t>
            </w:r>
          </w:p>
          <w:p w14:paraId="03ADD601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hint="default" w:ascii="Tahoma" w:hAnsi="Tahoma" w:eastAsia="SimSun"/>
                <w:sz w:val="22"/>
                <w:szCs w:val="22"/>
              </w:rPr>
              <w:t>Java</w:t>
            </w:r>
          </w:p>
          <w:p w14:paraId="283C226A">
            <w:pPr>
              <w:widowControl w:val="0"/>
              <w:numPr>
                <w:ilvl w:val="0"/>
                <w:numId w:val="5"/>
              </w:numPr>
              <w:suppressAutoHyphens/>
              <w:outlineLvl w:val="0"/>
              <w:rPr>
                <w:rFonts w:ascii="Tahoma" w:hAnsi="Tahoma" w:eastAsia="SimSun" w:cs="Tahoma"/>
                <w:sz w:val="22"/>
                <w:szCs w:val="22"/>
                <w:lang w:bidi="en-US"/>
              </w:rPr>
            </w:pPr>
            <w:r>
              <w:rPr>
                <w:rFonts w:hint="default" w:ascii="Tahoma" w:hAnsi="Tahoma" w:eastAsia="SimSun"/>
                <w:sz w:val="22"/>
                <w:szCs w:val="22"/>
              </w:rPr>
              <w:t>and associated design tools.</w:t>
            </w:r>
          </w:p>
        </w:tc>
      </w:tr>
    </w:tbl>
    <w:p w14:paraId="266A1ACD">
      <w:pPr>
        <w:rPr>
          <w:rFonts w:ascii="Tahoma" w:hAnsi="Tahoma" w:cs="Tahoma"/>
          <w:b/>
          <w:bCs/>
          <w:sz w:val="22"/>
          <w:szCs w:val="22"/>
          <w:lang w:val="en-GB"/>
        </w:rPr>
      </w:pPr>
    </w:p>
    <w:sectPr>
      <w:footerReference r:id="rId5" w:type="default"/>
      <w:pgSz w:w="12240" w:h="15840"/>
      <w:pgMar w:top="720" w:right="720" w:bottom="0" w:left="360" w:header="720" w:footer="36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CF7F0">
    <w:pPr>
      <w:jc w:val="right"/>
      <w:textAlignment w:val="bottom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rFonts w:ascii="Tahoma"/>
        <w:b/>
        <w:sz w:val="18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3"/>
    <w:multiLevelType w:val="singleLevel"/>
    <w:tmpl w:val="FFFFFF83"/>
    <w:lvl w:ilvl="0" w:tentative="0">
      <w:start w:val="1"/>
      <w:numFmt w:val="bullet"/>
      <w:pStyle w:val="2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1">
    <w:nsid w:val="051F1419"/>
    <w:multiLevelType w:val="multilevel"/>
    <w:tmpl w:val="051F141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1EAB4CC5"/>
    <w:multiLevelType w:val="multilevel"/>
    <w:tmpl w:val="1EAB4CC5"/>
    <w:lvl w:ilvl="0" w:tentative="0">
      <w:start w:val="1"/>
      <w:numFmt w:val="bullet"/>
      <w:pStyle w:val="60"/>
      <w:lvlText w:val=""/>
      <w:lvlJc w:val="left"/>
      <w:pPr>
        <w:tabs>
          <w:tab w:val="left" w:pos="288"/>
        </w:tabs>
        <w:ind w:left="288" w:hanging="288"/>
      </w:pPr>
      <w:rPr>
        <w:rFonts w:hint="default" w:ascii="Symbol" w:hAnsi="Symbol"/>
        <w:b w:val="0"/>
        <w:i w:val="0"/>
        <w:color w:val="808080"/>
        <w:sz w:val="12"/>
        <w:szCs w:val="12"/>
      </w:rPr>
    </w:lvl>
    <w:lvl w:ilvl="1" w:tentative="0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b w:val="0"/>
        <w:i w:val="0"/>
        <w:color w:val="808080"/>
        <w:sz w:val="12"/>
        <w:szCs w:val="12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Arial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Arial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575E7DD4"/>
    <w:multiLevelType w:val="multilevel"/>
    <w:tmpl w:val="575E7DD4"/>
    <w:lvl w:ilvl="0" w:tentative="0">
      <w:start w:val="1"/>
      <w:numFmt w:val="upperRoman"/>
      <w:lvlText w:val="%1."/>
      <w:lvlJc w:val="right"/>
      <w:pPr>
        <w:tabs>
          <w:tab w:val="left" w:pos="0"/>
        </w:tabs>
        <w:ind w:left="360" w:hanging="360"/>
      </w:pPr>
      <w:rPr>
        <w:sz w:val="20"/>
        <w:szCs w:val="20"/>
      </w:rPr>
    </w:lvl>
    <w:lvl w:ilvl="1" w:tentative="0">
      <w:start w:val="1"/>
      <w:numFmt w:val="bullet"/>
      <w:lvlText w:val=""/>
      <w:lvlJc w:val="left"/>
      <w:pPr>
        <w:tabs>
          <w:tab w:val="left" w:pos="0"/>
        </w:tabs>
        <w:ind w:left="1440" w:hanging="360"/>
      </w:pPr>
      <w:rPr>
        <w:rFonts w:hint="default" w:ascii="Wingdings" w:hAnsi="Wingdings" w:cs="Wingdings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>
    <w:nsid w:val="76225397"/>
    <w:multiLevelType w:val="multilevel"/>
    <w:tmpl w:val="7622539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32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wtTS0MDM0MLc0NzRT0lEKTi0uzszPAykwNKwFAESbwhUtAAAA"/>
  </w:docVars>
  <w:rsids>
    <w:rsidRoot w:val="00E81945"/>
    <w:rsid w:val="00001DC4"/>
    <w:rsid w:val="000046C3"/>
    <w:rsid w:val="0000617C"/>
    <w:rsid w:val="000110B6"/>
    <w:rsid w:val="000119E0"/>
    <w:rsid w:val="0001233C"/>
    <w:rsid w:val="000157AF"/>
    <w:rsid w:val="00015D7B"/>
    <w:rsid w:val="000162F6"/>
    <w:rsid w:val="00016BED"/>
    <w:rsid w:val="000209E3"/>
    <w:rsid w:val="000228E8"/>
    <w:rsid w:val="00023CE7"/>
    <w:rsid w:val="00025DE6"/>
    <w:rsid w:val="0003074D"/>
    <w:rsid w:val="000325E9"/>
    <w:rsid w:val="0003576B"/>
    <w:rsid w:val="00035CC8"/>
    <w:rsid w:val="00037CB9"/>
    <w:rsid w:val="00040452"/>
    <w:rsid w:val="000424E1"/>
    <w:rsid w:val="000465AB"/>
    <w:rsid w:val="00046D0E"/>
    <w:rsid w:val="00050F7D"/>
    <w:rsid w:val="00052437"/>
    <w:rsid w:val="000529BB"/>
    <w:rsid w:val="00053C6A"/>
    <w:rsid w:val="00055503"/>
    <w:rsid w:val="00057C6E"/>
    <w:rsid w:val="0006009C"/>
    <w:rsid w:val="00060977"/>
    <w:rsid w:val="0006148C"/>
    <w:rsid w:val="00061D43"/>
    <w:rsid w:val="00062E7F"/>
    <w:rsid w:val="000646F4"/>
    <w:rsid w:val="00065C08"/>
    <w:rsid w:val="0006648A"/>
    <w:rsid w:val="00066580"/>
    <w:rsid w:val="00067F9E"/>
    <w:rsid w:val="00070987"/>
    <w:rsid w:val="0007161F"/>
    <w:rsid w:val="000724BE"/>
    <w:rsid w:val="00073579"/>
    <w:rsid w:val="0008000F"/>
    <w:rsid w:val="0008065C"/>
    <w:rsid w:val="00086ADE"/>
    <w:rsid w:val="0008737B"/>
    <w:rsid w:val="000878A4"/>
    <w:rsid w:val="0009175F"/>
    <w:rsid w:val="000969A6"/>
    <w:rsid w:val="00097036"/>
    <w:rsid w:val="000A11B7"/>
    <w:rsid w:val="000A4583"/>
    <w:rsid w:val="000A476E"/>
    <w:rsid w:val="000A59A0"/>
    <w:rsid w:val="000A66F9"/>
    <w:rsid w:val="000B21F7"/>
    <w:rsid w:val="000B67B8"/>
    <w:rsid w:val="000C0775"/>
    <w:rsid w:val="000C1200"/>
    <w:rsid w:val="000C17B7"/>
    <w:rsid w:val="000C3BCF"/>
    <w:rsid w:val="000C52C3"/>
    <w:rsid w:val="000C6826"/>
    <w:rsid w:val="000C6D86"/>
    <w:rsid w:val="000C6E54"/>
    <w:rsid w:val="000D35D2"/>
    <w:rsid w:val="000D7D0C"/>
    <w:rsid w:val="000D7EF1"/>
    <w:rsid w:val="000E105E"/>
    <w:rsid w:val="000E218B"/>
    <w:rsid w:val="000F3128"/>
    <w:rsid w:val="000F54B6"/>
    <w:rsid w:val="000F63B4"/>
    <w:rsid w:val="000F76E1"/>
    <w:rsid w:val="00101554"/>
    <w:rsid w:val="00101595"/>
    <w:rsid w:val="00106620"/>
    <w:rsid w:val="00106EC3"/>
    <w:rsid w:val="001077A4"/>
    <w:rsid w:val="00111595"/>
    <w:rsid w:val="00112AEA"/>
    <w:rsid w:val="00112B50"/>
    <w:rsid w:val="00113C44"/>
    <w:rsid w:val="001149E3"/>
    <w:rsid w:val="001157B9"/>
    <w:rsid w:val="001173CB"/>
    <w:rsid w:val="00121F76"/>
    <w:rsid w:val="00124EC0"/>
    <w:rsid w:val="00125E8A"/>
    <w:rsid w:val="0012612E"/>
    <w:rsid w:val="00126F7A"/>
    <w:rsid w:val="00133DCD"/>
    <w:rsid w:val="00133E55"/>
    <w:rsid w:val="0014312A"/>
    <w:rsid w:val="00147DE9"/>
    <w:rsid w:val="00152C57"/>
    <w:rsid w:val="00152F9A"/>
    <w:rsid w:val="001533A8"/>
    <w:rsid w:val="00154119"/>
    <w:rsid w:val="00157DE3"/>
    <w:rsid w:val="001611EF"/>
    <w:rsid w:val="00161419"/>
    <w:rsid w:val="001614C3"/>
    <w:rsid w:val="00161827"/>
    <w:rsid w:val="001631DC"/>
    <w:rsid w:val="00164421"/>
    <w:rsid w:val="0016510B"/>
    <w:rsid w:val="00166D6F"/>
    <w:rsid w:val="00167CFA"/>
    <w:rsid w:val="00172416"/>
    <w:rsid w:val="00175989"/>
    <w:rsid w:val="00176169"/>
    <w:rsid w:val="001771C0"/>
    <w:rsid w:val="0018323C"/>
    <w:rsid w:val="00183E0E"/>
    <w:rsid w:val="00190FA2"/>
    <w:rsid w:val="00192D06"/>
    <w:rsid w:val="001933D5"/>
    <w:rsid w:val="00194222"/>
    <w:rsid w:val="0019688E"/>
    <w:rsid w:val="001A4020"/>
    <w:rsid w:val="001A6123"/>
    <w:rsid w:val="001A7CF4"/>
    <w:rsid w:val="001B0255"/>
    <w:rsid w:val="001B120B"/>
    <w:rsid w:val="001B45CE"/>
    <w:rsid w:val="001B5406"/>
    <w:rsid w:val="001B6E42"/>
    <w:rsid w:val="001C1303"/>
    <w:rsid w:val="001C3650"/>
    <w:rsid w:val="001C47CA"/>
    <w:rsid w:val="001D46E6"/>
    <w:rsid w:val="001D562D"/>
    <w:rsid w:val="001D5CF5"/>
    <w:rsid w:val="001D6CD0"/>
    <w:rsid w:val="001D6E91"/>
    <w:rsid w:val="001E06A8"/>
    <w:rsid w:val="001E1E46"/>
    <w:rsid w:val="001E3580"/>
    <w:rsid w:val="001E7324"/>
    <w:rsid w:val="001F05B0"/>
    <w:rsid w:val="001F159D"/>
    <w:rsid w:val="001F172E"/>
    <w:rsid w:val="001F1F96"/>
    <w:rsid w:val="001F3473"/>
    <w:rsid w:val="001F3B4E"/>
    <w:rsid w:val="001F4AFB"/>
    <w:rsid w:val="001F4E4A"/>
    <w:rsid w:val="001F52C3"/>
    <w:rsid w:val="001F67BF"/>
    <w:rsid w:val="00202DF3"/>
    <w:rsid w:val="002044C0"/>
    <w:rsid w:val="00210F60"/>
    <w:rsid w:val="002132CD"/>
    <w:rsid w:val="002133EB"/>
    <w:rsid w:val="00214780"/>
    <w:rsid w:val="00215CA1"/>
    <w:rsid w:val="0022190F"/>
    <w:rsid w:val="00222910"/>
    <w:rsid w:val="002235AD"/>
    <w:rsid w:val="002239F4"/>
    <w:rsid w:val="00225E75"/>
    <w:rsid w:val="00232167"/>
    <w:rsid w:val="00234147"/>
    <w:rsid w:val="002341CA"/>
    <w:rsid w:val="00234F29"/>
    <w:rsid w:val="00234F41"/>
    <w:rsid w:val="00236DCA"/>
    <w:rsid w:val="00236F5D"/>
    <w:rsid w:val="0023793C"/>
    <w:rsid w:val="00240CB4"/>
    <w:rsid w:val="00241AF2"/>
    <w:rsid w:val="00241BED"/>
    <w:rsid w:val="00242E37"/>
    <w:rsid w:val="002444BE"/>
    <w:rsid w:val="00247278"/>
    <w:rsid w:val="00250CC0"/>
    <w:rsid w:val="00251019"/>
    <w:rsid w:val="0025299A"/>
    <w:rsid w:val="00255628"/>
    <w:rsid w:val="00256A56"/>
    <w:rsid w:val="002608E8"/>
    <w:rsid w:val="0026365D"/>
    <w:rsid w:val="00265AE2"/>
    <w:rsid w:val="00267304"/>
    <w:rsid w:val="00271F83"/>
    <w:rsid w:val="0027219D"/>
    <w:rsid w:val="00273262"/>
    <w:rsid w:val="00274B24"/>
    <w:rsid w:val="002750F1"/>
    <w:rsid w:val="00277136"/>
    <w:rsid w:val="002840E4"/>
    <w:rsid w:val="002905C3"/>
    <w:rsid w:val="002914CE"/>
    <w:rsid w:val="00291586"/>
    <w:rsid w:val="002916C9"/>
    <w:rsid w:val="00293B0A"/>
    <w:rsid w:val="00294BE5"/>
    <w:rsid w:val="002A109A"/>
    <w:rsid w:val="002A185D"/>
    <w:rsid w:val="002A3553"/>
    <w:rsid w:val="002A47FD"/>
    <w:rsid w:val="002A4810"/>
    <w:rsid w:val="002A6B10"/>
    <w:rsid w:val="002B3184"/>
    <w:rsid w:val="002B5100"/>
    <w:rsid w:val="002B5BE3"/>
    <w:rsid w:val="002B604E"/>
    <w:rsid w:val="002B7113"/>
    <w:rsid w:val="002B76C4"/>
    <w:rsid w:val="002C3A90"/>
    <w:rsid w:val="002C5000"/>
    <w:rsid w:val="002C67ED"/>
    <w:rsid w:val="002C745E"/>
    <w:rsid w:val="002D0027"/>
    <w:rsid w:val="002D0CC2"/>
    <w:rsid w:val="002D0F14"/>
    <w:rsid w:val="002D0FA2"/>
    <w:rsid w:val="002D0FF5"/>
    <w:rsid w:val="002D1EF0"/>
    <w:rsid w:val="002D2467"/>
    <w:rsid w:val="002D39FF"/>
    <w:rsid w:val="002D4FFB"/>
    <w:rsid w:val="002D6467"/>
    <w:rsid w:val="002D7D49"/>
    <w:rsid w:val="002D7DA4"/>
    <w:rsid w:val="002E3439"/>
    <w:rsid w:val="002E3A13"/>
    <w:rsid w:val="002E6A3B"/>
    <w:rsid w:val="002F3CD4"/>
    <w:rsid w:val="002F7BC4"/>
    <w:rsid w:val="003020F8"/>
    <w:rsid w:val="0030344C"/>
    <w:rsid w:val="00305BBF"/>
    <w:rsid w:val="00306A7F"/>
    <w:rsid w:val="00307F34"/>
    <w:rsid w:val="00312185"/>
    <w:rsid w:val="0031336F"/>
    <w:rsid w:val="00313807"/>
    <w:rsid w:val="00313D61"/>
    <w:rsid w:val="00314B61"/>
    <w:rsid w:val="0031634D"/>
    <w:rsid w:val="00316799"/>
    <w:rsid w:val="0031679E"/>
    <w:rsid w:val="00316885"/>
    <w:rsid w:val="00317EF9"/>
    <w:rsid w:val="00320551"/>
    <w:rsid w:val="00320DFB"/>
    <w:rsid w:val="00322A8F"/>
    <w:rsid w:val="00323EEF"/>
    <w:rsid w:val="00324E28"/>
    <w:rsid w:val="00327837"/>
    <w:rsid w:val="00327A87"/>
    <w:rsid w:val="00331C2F"/>
    <w:rsid w:val="00332F28"/>
    <w:rsid w:val="0033333A"/>
    <w:rsid w:val="00334E07"/>
    <w:rsid w:val="00334F57"/>
    <w:rsid w:val="00335072"/>
    <w:rsid w:val="00336614"/>
    <w:rsid w:val="00337008"/>
    <w:rsid w:val="00340EAF"/>
    <w:rsid w:val="003414CF"/>
    <w:rsid w:val="00341B36"/>
    <w:rsid w:val="00350578"/>
    <w:rsid w:val="00350691"/>
    <w:rsid w:val="003508B1"/>
    <w:rsid w:val="003523C8"/>
    <w:rsid w:val="0035442F"/>
    <w:rsid w:val="00354EAD"/>
    <w:rsid w:val="00354F0D"/>
    <w:rsid w:val="00355B17"/>
    <w:rsid w:val="003600D4"/>
    <w:rsid w:val="003611CF"/>
    <w:rsid w:val="00364024"/>
    <w:rsid w:val="003651B1"/>
    <w:rsid w:val="003709D1"/>
    <w:rsid w:val="00371809"/>
    <w:rsid w:val="00371F40"/>
    <w:rsid w:val="003765DD"/>
    <w:rsid w:val="00376DD3"/>
    <w:rsid w:val="003772FC"/>
    <w:rsid w:val="0038261F"/>
    <w:rsid w:val="0038337F"/>
    <w:rsid w:val="00383BF3"/>
    <w:rsid w:val="00385F30"/>
    <w:rsid w:val="003862C6"/>
    <w:rsid w:val="003865BD"/>
    <w:rsid w:val="00386B8B"/>
    <w:rsid w:val="00390802"/>
    <w:rsid w:val="003937BC"/>
    <w:rsid w:val="00394C9A"/>
    <w:rsid w:val="00395F27"/>
    <w:rsid w:val="00396BF6"/>
    <w:rsid w:val="003A037E"/>
    <w:rsid w:val="003A03BB"/>
    <w:rsid w:val="003A1A98"/>
    <w:rsid w:val="003A1B2B"/>
    <w:rsid w:val="003A385D"/>
    <w:rsid w:val="003A3FED"/>
    <w:rsid w:val="003A41BF"/>
    <w:rsid w:val="003A47DF"/>
    <w:rsid w:val="003A776A"/>
    <w:rsid w:val="003B00F0"/>
    <w:rsid w:val="003B1EC6"/>
    <w:rsid w:val="003B54FC"/>
    <w:rsid w:val="003B7D32"/>
    <w:rsid w:val="003C0417"/>
    <w:rsid w:val="003C1E1D"/>
    <w:rsid w:val="003C5E66"/>
    <w:rsid w:val="003C6FE7"/>
    <w:rsid w:val="003C7C03"/>
    <w:rsid w:val="003C7C72"/>
    <w:rsid w:val="003D4678"/>
    <w:rsid w:val="003D5408"/>
    <w:rsid w:val="003D7EF6"/>
    <w:rsid w:val="003F151F"/>
    <w:rsid w:val="003F2203"/>
    <w:rsid w:val="003F2EA6"/>
    <w:rsid w:val="003F40B2"/>
    <w:rsid w:val="003F4A26"/>
    <w:rsid w:val="003F508C"/>
    <w:rsid w:val="003F7941"/>
    <w:rsid w:val="003F7C1E"/>
    <w:rsid w:val="00401E44"/>
    <w:rsid w:val="004022F2"/>
    <w:rsid w:val="0040302A"/>
    <w:rsid w:val="004030CB"/>
    <w:rsid w:val="00403EC6"/>
    <w:rsid w:val="004045E7"/>
    <w:rsid w:val="00405144"/>
    <w:rsid w:val="00405BD5"/>
    <w:rsid w:val="00405F53"/>
    <w:rsid w:val="004072A7"/>
    <w:rsid w:val="00411AD4"/>
    <w:rsid w:val="004129A0"/>
    <w:rsid w:val="0041430F"/>
    <w:rsid w:val="00415C8D"/>
    <w:rsid w:val="00417D6D"/>
    <w:rsid w:val="00421724"/>
    <w:rsid w:val="004219E2"/>
    <w:rsid w:val="004254DE"/>
    <w:rsid w:val="00430DAC"/>
    <w:rsid w:val="00431A25"/>
    <w:rsid w:val="00433FC5"/>
    <w:rsid w:val="00436C98"/>
    <w:rsid w:val="00437CE1"/>
    <w:rsid w:val="00437EDB"/>
    <w:rsid w:val="00440990"/>
    <w:rsid w:val="00441C01"/>
    <w:rsid w:val="00442C20"/>
    <w:rsid w:val="00447757"/>
    <w:rsid w:val="00447F86"/>
    <w:rsid w:val="004523FC"/>
    <w:rsid w:val="00452575"/>
    <w:rsid w:val="00453A0D"/>
    <w:rsid w:val="00453CEC"/>
    <w:rsid w:val="004548C0"/>
    <w:rsid w:val="00460098"/>
    <w:rsid w:val="004647B6"/>
    <w:rsid w:val="00466756"/>
    <w:rsid w:val="00470754"/>
    <w:rsid w:val="00470A49"/>
    <w:rsid w:val="00475852"/>
    <w:rsid w:val="00477C1E"/>
    <w:rsid w:val="004811A4"/>
    <w:rsid w:val="00481810"/>
    <w:rsid w:val="004820E7"/>
    <w:rsid w:val="004853EA"/>
    <w:rsid w:val="0049009B"/>
    <w:rsid w:val="004924FB"/>
    <w:rsid w:val="004926C3"/>
    <w:rsid w:val="00493505"/>
    <w:rsid w:val="0049467E"/>
    <w:rsid w:val="00495477"/>
    <w:rsid w:val="004A2065"/>
    <w:rsid w:val="004A4E16"/>
    <w:rsid w:val="004A6337"/>
    <w:rsid w:val="004A6392"/>
    <w:rsid w:val="004B0F1C"/>
    <w:rsid w:val="004B185E"/>
    <w:rsid w:val="004B7411"/>
    <w:rsid w:val="004C0757"/>
    <w:rsid w:val="004C1BD0"/>
    <w:rsid w:val="004C6BFA"/>
    <w:rsid w:val="004C7DCA"/>
    <w:rsid w:val="004D057A"/>
    <w:rsid w:val="004D09AD"/>
    <w:rsid w:val="004D16B1"/>
    <w:rsid w:val="004D2CFB"/>
    <w:rsid w:val="004D368B"/>
    <w:rsid w:val="004D7D24"/>
    <w:rsid w:val="004E118F"/>
    <w:rsid w:val="004E1740"/>
    <w:rsid w:val="004F09E6"/>
    <w:rsid w:val="004F0FB8"/>
    <w:rsid w:val="004F42F9"/>
    <w:rsid w:val="004F4347"/>
    <w:rsid w:val="00502698"/>
    <w:rsid w:val="00503E18"/>
    <w:rsid w:val="005041E5"/>
    <w:rsid w:val="005046C4"/>
    <w:rsid w:val="00505AFA"/>
    <w:rsid w:val="005078AF"/>
    <w:rsid w:val="00511E0A"/>
    <w:rsid w:val="005126F1"/>
    <w:rsid w:val="005132F9"/>
    <w:rsid w:val="00514FF0"/>
    <w:rsid w:val="0051739B"/>
    <w:rsid w:val="005219C5"/>
    <w:rsid w:val="00522B21"/>
    <w:rsid w:val="00523D78"/>
    <w:rsid w:val="00525576"/>
    <w:rsid w:val="0052574A"/>
    <w:rsid w:val="00526874"/>
    <w:rsid w:val="00527504"/>
    <w:rsid w:val="005306C8"/>
    <w:rsid w:val="00531770"/>
    <w:rsid w:val="00536ECB"/>
    <w:rsid w:val="00541352"/>
    <w:rsid w:val="0054206B"/>
    <w:rsid w:val="0054343C"/>
    <w:rsid w:val="00543A1D"/>
    <w:rsid w:val="00543BB1"/>
    <w:rsid w:val="00553616"/>
    <w:rsid w:val="0055390D"/>
    <w:rsid w:val="005556C3"/>
    <w:rsid w:val="0056084F"/>
    <w:rsid w:val="0056167A"/>
    <w:rsid w:val="00563D65"/>
    <w:rsid w:val="00563F4B"/>
    <w:rsid w:val="00565750"/>
    <w:rsid w:val="00565E5C"/>
    <w:rsid w:val="0056738B"/>
    <w:rsid w:val="00571AD2"/>
    <w:rsid w:val="00572CFB"/>
    <w:rsid w:val="005765E2"/>
    <w:rsid w:val="00581513"/>
    <w:rsid w:val="00586F1F"/>
    <w:rsid w:val="0059080A"/>
    <w:rsid w:val="005934CB"/>
    <w:rsid w:val="00597A8D"/>
    <w:rsid w:val="00597BB1"/>
    <w:rsid w:val="005A0E0B"/>
    <w:rsid w:val="005A2545"/>
    <w:rsid w:val="005A2AAB"/>
    <w:rsid w:val="005A49D4"/>
    <w:rsid w:val="005B0D02"/>
    <w:rsid w:val="005B0F28"/>
    <w:rsid w:val="005B1D4C"/>
    <w:rsid w:val="005B1F72"/>
    <w:rsid w:val="005B4A5F"/>
    <w:rsid w:val="005C110F"/>
    <w:rsid w:val="005C1545"/>
    <w:rsid w:val="005C35B7"/>
    <w:rsid w:val="005C7E15"/>
    <w:rsid w:val="005D0F99"/>
    <w:rsid w:val="005D26C4"/>
    <w:rsid w:val="005D4A83"/>
    <w:rsid w:val="005D4F2D"/>
    <w:rsid w:val="005D5BCB"/>
    <w:rsid w:val="005E2A9B"/>
    <w:rsid w:val="005E32B5"/>
    <w:rsid w:val="005E4FD0"/>
    <w:rsid w:val="005F0F3D"/>
    <w:rsid w:val="005F12A1"/>
    <w:rsid w:val="005F1443"/>
    <w:rsid w:val="005F6105"/>
    <w:rsid w:val="005F6EFA"/>
    <w:rsid w:val="0060081B"/>
    <w:rsid w:val="00601266"/>
    <w:rsid w:val="0060263D"/>
    <w:rsid w:val="00602675"/>
    <w:rsid w:val="0060516C"/>
    <w:rsid w:val="00606B85"/>
    <w:rsid w:val="00612405"/>
    <w:rsid w:val="0061726A"/>
    <w:rsid w:val="00622941"/>
    <w:rsid w:val="00625FD7"/>
    <w:rsid w:val="00630719"/>
    <w:rsid w:val="00630B7B"/>
    <w:rsid w:val="00632BFF"/>
    <w:rsid w:val="00632FB4"/>
    <w:rsid w:val="006336A5"/>
    <w:rsid w:val="006367AF"/>
    <w:rsid w:val="006425AC"/>
    <w:rsid w:val="00644A10"/>
    <w:rsid w:val="00644E48"/>
    <w:rsid w:val="00647F0D"/>
    <w:rsid w:val="00650B78"/>
    <w:rsid w:val="006528CF"/>
    <w:rsid w:val="006537E6"/>
    <w:rsid w:val="006544DB"/>
    <w:rsid w:val="00654E2D"/>
    <w:rsid w:val="00655B7A"/>
    <w:rsid w:val="006576C7"/>
    <w:rsid w:val="0065778E"/>
    <w:rsid w:val="00660BF1"/>
    <w:rsid w:val="00661CD3"/>
    <w:rsid w:val="00663E7F"/>
    <w:rsid w:val="00665720"/>
    <w:rsid w:val="00666EE1"/>
    <w:rsid w:val="006709EA"/>
    <w:rsid w:val="006758B2"/>
    <w:rsid w:val="006836A7"/>
    <w:rsid w:val="00684161"/>
    <w:rsid w:val="0068528F"/>
    <w:rsid w:val="00686670"/>
    <w:rsid w:val="00697CED"/>
    <w:rsid w:val="006A096A"/>
    <w:rsid w:val="006A0B6D"/>
    <w:rsid w:val="006A16F6"/>
    <w:rsid w:val="006A3C81"/>
    <w:rsid w:val="006A45AE"/>
    <w:rsid w:val="006A612D"/>
    <w:rsid w:val="006B35A5"/>
    <w:rsid w:val="006B41E5"/>
    <w:rsid w:val="006C02BE"/>
    <w:rsid w:val="006C1E94"/>
    <w:rsid w:val="006C2C52"/>
    <w:rsid w:val="006C4C68"/>
    <w:rsid w:val="006C6054"/>
    <w:rsid w:val="006D13A1"/>
    <w:rsid w:val="006D26C3"/>
    <w:rsid w:val="006D4DA7"/>
    <w:rsid w:val="006D6F26"/>
    <w:rsid w:val="006D70BB"/>
    <w:rsid w:val="006D72A7"/>
    <w:rsid w:val="006E26F5"/>
    <w:rsid w:val="006E3B1B"/>
    <w:rsid w:val="006E6324"/>
    <w:rsid w:val="006E7BE1"/>
    <w:rsid w:val="006E7CFD"/>
    <w:rsid w:val="006F269D"/>
    <w:rsid w:val="006F4D61"/>
    <w:rsid w:val="006F5CB9"/>
    <w:rsid w:val="006F5FA9"/>
    <w:rsid w:val="006F63DF"/>
    <w:rsid w:val="0071168D"/>
    <w:rsid w:val="00713165"/>
    <w:rsid w:val="00713F43"/>
    <w:rsid w:val="007212C8"/>
    <w:rsid w:val="007229F8"/>
    <w:rsid w:val="00724372"/>
    <w:rsid w:val="00726C7A"/>
    <w:rsid w:val="007300CA"/>
    <w:rsid w:val="0073121A"/>
    <w:rsid w:val="007312D6"/>
    <w:rsid w:val="007322EC"/>
    <w:rsid w:val="007337EF"/>
    <w:rsid w:val="00734F9E"/>
    <w:rsid w:val="00735122"/>
    <w:rsid w:val="00735BAC"/>
    <w:rsid w:val="00736CFC"/>
    <w:rsid w:val="00737277"/>
    <w:rsid w:val="00737E49"/>
    <w:rsid w:val="007428C0"/>
    <w:rsid w:val="00742E01"/>
    <w:rsid w:val="00743A50"/>
    <w:rsid w:val="00746AE0"/>
    <w:rsid w:val="007509E4"/>
    <w:rsid w:val="00751CE3"/>
    <w:rsid w:val="007563C8"/>
    <w:rsid w:val="00757A3A"/>
    <w:rsid w:val="00761237"/>
    <w:rsid w:val="00761DB6"/>
    <w:rsid w:val="007663D7"/>
    <w:rsid w:val="00766A81"/>
    <w:rsid w:val="007674DD"/>
    <w:rsid w:val="007676A6"/>
    <w:rsid w:val="00771D74"/>
    <w:rsid w:val="00776ED4"/>
    <w:rsid w:val="007808FB"/>
    <w:rsid w:val="00780FCD"/>
    <w:rsid w:val="00781002"/>
    <w:rsid w:val="0078340C"/>
    <w:rsid w:val="007837F1"/>
    <w:rsid w:val="00785F7D"/>
    <w:rsid w:val="00794E2D"/>
    <w:rsid w:val="0079670D"/>
    <w:rsid w:val="00797CCB"/>
    <w:rsid w:val="007A1060"/>
    <w:rsid w:val="007A48DD"/>
    <w:rsid w:val="007A7050"/>
    <w:rsid w:val="007B2AD1"/>
    <w:rsid w:val="007B38D5"/>
    <w:rsid w:val="007B734A"/>
    <w:rsid w:val="007B7E2C"/>
    <w:rsid w:val="007C2478"/>
    <w:rsid w:val="007C2599"/>
    <w:rsid w:val="007C50E0"/>
    <w:rsid w:val="007C63C5"/>
    <w:rsid w:val="007C6617"/>
    <w:rsid w:val="007C75CF"/>
    <w:rsid w:val="007D1890"/>
    <w:rsid w:val="007D1B36"/>
    <w:rsid w:val="007D1DD8"/>
    <w:rsid w:val="007D757E"/>
    <w:rsid w:val="007E356E"/>
    <w:rsid w:val="007E71DE"/>
    <w:rsid w:val="007F122E"/>
    <w:rsid w:val="007F2E39"/>
    <w:rsid w:val="007F3758"/>
    <w:rsid w:val="007F75AF"/>
    <w:rsid w:val="007F7BC9"/>
    <w:rsid w:val="00800749"/>
    <w:rsid w:val="00800790"/>
    <w:rsid w:val="00803002"/>
    <w:rsid w:val="00804381"/>
    <w:rsid w:val="00810E49"/>
    <w:rsid w:val="00811604"/>
    <w:rsid w:val="00812A80"/>
    <w:rsid w:val="00813B7B"/>
    <w:rsid w:val="00814861"/>
    <w:rsid w:val="00820DA3"/>
    <w:rsid w:val="008222EC"/>
    <w:rsid w:val="008225D1"/>
    <w:rsid w:val="008348D4"/>
    <w:rsid w:val="00836BB7"/>
    <w:rsid w:val="0083707F"/>
    <w:rsid w:val="00842610"/>
    <w:rsid w:val="008450EF"/>
    <w:rsid w:val="00845C2E"/>
    <w:rsid w:val="00845CA7"/>
    <w:rsid w:val="00850527"/>
    <w:rsid w:val="00853345"/>
    <w:rsid w:val="008541B7"/>
    <w:rsid w:val="008553DE"/>
    <w:rsid w:val="00857E69"/>
    <w:rsid w:val="00857ED8"/>
    <w:rsid w:val="008617A9"/>
    <w:rsid w:val="00861FFF"/>
    <w:rsid w:val="008631DE"/>
    <w:rsid w:val="008639A4"/>
    <w:rsid w:val="0086543C"/>
    <w:rsid w:val="008659B2"/>
    <w:rsid w:val="00871072"/>
    <w:rsid w:val="008736A8"/>
    <w:rsid w:val="00875630"/>
    <w:rsid w:val="00880F75"/>
    <w:rsid w:val="00882C5D"/>
    <w:rsid w:val="008856C0"/>
    <w:rsid w:val="0088796C"/>
    <w:rsid w:val="00890330"/>
    <w:rsid w:val="008A3411"/>
    <w:rsid w:val="008A3565"/>
    <w:rsid w:val="008A3BC0"/>
    <w:rsid w:val="008A3E85"/>
    <w:rsid w:val="008A6A2A"/>
    <w:rsid w:val="008A7044"/>
    <w:rsid w:val="008B0B89"/>
    <w:rsid w:val="008B46C2"/>
    <w:rsid w:val="008B569B"/>
    <w:rsid w:val="008B5F54"/>
    <w:rsid w:val="008B7AE5"/>
    <w:rsid w:val="008C11D5"/>
    <w:rsid w:val="008C1C10"/>
    <w:rsid w:val="008C1D25"/>
    <w:rsid w:val="008C504E"/>
    <w:rsid w:val="008D0632"/>
    <w:rsid w:val="008D0735"/>
    <w:rsid w:val="008D07F3"/>
    <w:rsid w:val="008D2730"/>
    <w:rsid w:val="008D3567"/>
    <w:rsid w:val="008D5BE4"/>
    <w:rsid w:val="008D5F57"/>
    <w:rsid w:val="008D7227"/>
    <w:rsid w:val="008E1EEA"/>
    <w:rsid w:val="008E257D"/>
    <w:rsid w:val="008E2C3D"/>
    <w:rsid w:val="008E5E23"/>
    <w:rsid w:val="008E6730"/>
    <w:rsid w:val="008E67A2"/>
    <w:rsid w:val="008E7ABC"/>
    <w:rsid w:val="008F1780"/>
    <w:rsid w:val="008F1FA9"/>
    <w:rsid w:val="008F284B"/>
    <w:rsid w:val="008F3916"/>
    <w:rsid w:val="008F3E73"/>
    <w:rsid w:val="008F4CC4"/>
    <w:rsid w:val="008F73FF"/>
    <w:rsid w:val="0090254B"/>
    <w:rsid w:val="00902D85"/>
    <w:rsid w:val="00906249"/>
    <w:rsid w:val="009100D2"/>
    <w:rsid w:val="00911632"/>
    <w:rsid w:val="00912EDF"/>
    <w:rsid w:val="009168D1"/>
    <w:rsid w:val="009218E4"/>
    <w:rsid w:val="0092216C"/>
    <w:rsid w:val="00922319"/>
    <w:rsid w:val="00924346"/>
    <w:rsid w:val="009254DE"/>
    <w:rsid w:val="009258A5"/>
    <w:rsid w:val="00925DD1"/>
    <w:rsid w:val="00932FFA"/>
    <w:rsid w:val="009372C1"/>
    <w:rsid w:val="00937F90"/>
    <w:rsid w:val="00941707"/>
    <w:rsid w:val="00941975"/>
    <w:rsid w:val="009431CB"/>
    <w:rsid w:val="009444EF"/>
    <w:rsid w:val="009464E7"/>
    <w:rsid w:val="00946716"/>
    <w:rsid w:val="009505FA"/>
    <w:rsid w:val="009518EF"/>
    <w:rsid w:val="00952E9D"/>
    <w:rsid w:val="00956D57"/>
    <w:rsid w:val="00957681"/>
    <w:rsid w:val="00957A09"/>
    <w:rsid w:val="00957FE5"/>
    <w:rsid w:val="0096308B"/>
    <w:rsid w:val="00965B77"/>
    <w:rsid w:val="00966B3F"/>
    <w:rsid w:val="00967648"/>
    <w:rsid w:val="0097107C"/>
    <w:rsid w:val="009716DC"/>
    <w:rsid w:val="00972988"/>
    <w:rsid w:val="0097436E"/>
    <w:rsid w:val="00975573"/>
    <w:rsid w:val="009758F8"/>
    <w:rsid w:val="00980C05"/>
    <w:rsid w:val="00981B19"/>
    <w:rsid w:val="00981C22"/>
    <w:rsid w:val="00981F2F"/>
    <w:rsid w:val="00985096"/>
    <w:rsid w:val="009852F0"/>
    <w:rsid w:val="009875DA"/>
    <w:rsid w:val="00990B56"/>
    <w:rsid w:val="009916F7"/>
    <w:rsid w:val="00993365"/>
    <w:rsid w:val="0099634A"/>
    <w:rsid w:val="00997592"/>
    <w:rsid w:val="009A785E"/>
    <w:rsid w:val="009B0807"/>
    <w:rsid w:val="009B1468"/>
    <w:rsid w:val="009B18C9"/>
    <w:rsid w:val="009B2504"/>
    <w:rsid w:val="009B3211"/>
    <w:rsid w:val="009B5813"/>
    <w:rsid w:val="009B6BE7"/>
    <w:rsid w:val="009B79A3"/>
    <w:rsid w:val="009C101C"/>
    <w:rsid w:val="009C11BA"/>
    <w:rsid w:val="009C1ADC"/>
    <w:rsid w:val="009D09AC"/>
    <w:rsid w:val="009D1EE4"/>
    <w:rsid w:val="009D5C84"/>
    <w:rsid w:val="009D6C07"/>
    <w:rsid w:val="009E1427"/>
    <w:rsid w:val="009E359F"/>
    <w:rsid w:val="009E38CC"/>
    <w:rsid w:val="009E3BD6"/>
    <w:rsid w:val="009E655A"/>
    <w:rsid w:val="009E72A6"/>
    <w:rsid w:val="009E7FD7"/>
    <w:rsid w:val="009F121E"/>
    <w:rsid w:val="009F2173"/>
    <w:rsid w:val="009F2E5D"/>
    <w:rsid w:val="009F362C"/>
    <w:rsid w:val="009F3F96"/>
    <w:rsid w:val="009F49C6"/>
    <w:rsid w:val="009F52F4"/>
    <w:rsid w:val="00A03A53"/>
    <w:rsid w:val="00A05384"/>
    <w:rsid w:val="00A072DD"/>
    <w:rsid w:val="00A1027A"/>
    <w:rsid w:val="00A10D7E"/>
    <w:rsid w:val="00A137F6"/>
    <w:rsid w:val="00A138C7"/>
    <w:rsid w:val="00A13931"/>
    <w:rsid w:val="00A15A36"/>
    <w:rsid w:val="00A1615E"/>
    <w:rsid w:val="00A2170E"/>
    <w:rsid w:val="00A2361A"/>
    <w:rsid w:val="00A25993"/>
    <w:rsid w:val="00A27B77"/>
    <w:rsid w:val="00A33BE7"/>
    <w:rsid w:val="00A33CD6"/>
    <w:rsid w:val="00A34FCB"/>
    <w:rsid w:val="00A35422"/>
    <w:rsid w:val="00A4097F"/>
    <w:rsid w:val="00A41924"/>
    <w:rsid w:val="00A42326"/>
    <w:rsid w:val="00A43BA8"/>
    <w:rsid w:val="00A453EE"/>
    <w:rsid w:val="00A461A2"/>
    <w:rsid w:val="00A47EB4"/>
    <w:rsid w:val="00A50618"/>
    <w:rsid w:val="00A56193"/>
    <w:rsid w:val="00A6321D"/>
    <w:rsid w:val="00A63415"/>
    <w:rsid w:val="00A6448B"/>
    <w:rsid w:val="00A725AA"/>
    <w:rsid w:val="00A729CE"/>
    <w:rsid w:val="00A733AA"/>
    <w:rsid w:val="00A803F4"/>
    <w:rsid w:val="00A82D99"/>
    <w:rsid w:val="00A83745"/>
    <w:rsid w:val="00A83E37"/>
    <w:rsid w:val="00A86033"/>
    <w:rsid w:val="00A862C8"/>
    <w:rsid w:val="00A91629"/>
    <w:rsid w:val="00A91BDD"/>
    <w:rsid w:val="00A94A99"/>
    <w:rsid w:val="00A95808"/>
    <w:rsid w:val="00A970CB"/>
    <w:rsid w:val="00A97F07"/>
    <w:rsid w:val="00AA105C"/>
    <w:rsid w:val="00AA32DC"/>
    <w:rsid w:val="00AA3371"/>
    <w:rsid w:val="00AA705E"/>
    <w:rsid w:val="00AB1B83"/>
    <w:rsid w:val="00AB3F36"/>
    <w:rsid w:val="00AC0F8F"/>
    <w:rsid w:val="00AC1826"/>
    <w:rsid w:val="00AC2C70"/>
    <w:rsid w:val="00AC4AB6"/>
    <w:rsid w:val="00AD19A9"/>
    <w:rsid w:val="00AD2FDB"/>
    <w:rsid w:val="00AD3232"/>
    <w:rsid w:val="00AD6017"/>
    <w:rsid w:val="00AD6AC5"/>
    <w:rsid w:val="00AE571C"/>
    <w:rsid w:val="00AE6258"/>
    <w:rsid w:val="00AF3161"/>
    <w:rsid w:val="00B00848"/>
    <w:rsid w:val="00B00BE3"/>
    <w:rsid w:val="00B017AB"/>
    <w:rsid w:val="00B01890"/>
    <w:rsid w:val="00B0248D"/>
    <w:rsid w:val="00B0451B"/>
    <w:rsid w:val="00B07A10"/>
    <w:rsid w:val="00B10F6A"/>
    <w:rsid w:val="00B1383F"/>
    <w:rsid w:val="00B14A3B"/>
    <w:rsid w:val="00B15E80"/>
    <w:rsid w:val="00B16623"/>
    <w:rsid w:val="00B228A5"/>
    <w:rsid w:val="00B22B31"/>
    <w:rsid w:val="00B22C73"/>
    <w:rsid w:val="00B26090"/>
    <w:rsid w:val="00B26D45"/>
    <w:rsid w:val="00B27047"/>
    <w:rsid w:val="00B300D5"/>
    <w:rsid w:val="00B33895"/>
    <w:rsid w:val="00B33C18"/>
    <w:rsid w:val="00B33C33"/>
    <w:rsid w:val="00B34034"/>
    <w:rsid w:val="00B341E2"/>
    <w:rsid w:val="00B3606F"/>
    <w:rsid w:val="00B41A9F"/>
    <w:rsid w:val="00B42D22"/>
    <w:rsid w:val="00B431AB"/>
    <w:rsid w:val="00B434C6"/>
    <w:rsid w:val="00B43B97"/>
    <w:rsid w:val="00B4553D"/>
    <w:rsid w:val="00B47272"/>
    <w:rsid w:val="00B47AAD"/>
    <w:rsid w:val="00B51D30"/>
    <w:rsid w:val="00B5440E"/>
    <w:rsid w:val="00B54651"/>
    <w:rsid w:val="00B54ADE"/>
    <w:rsid w:val="00B54B32"/>
    <w:rsid w:val="00B5518E"/>
    <w:rsid w:val="00B60601"/>
    <w:rsid w:val="00B6088C"/>
    <w:rsid w:val="00B64AD6"/>
    <w:rsid w:val="00B705DE"/>
    <w:rsid w:val="00B70D72"/>
    <w:rsid w:val="00B75320"/>
    <w:rsid w:val="00B764AE"/>
    <w:rsid w:val="00B801E8"/>
    <w:rsid w:val="00B80B2C"/>
    <w:rsid w:val="00B8458E"/>
    <w:rsid w:val="00B84A86"/>
    <w:rsid w:val="00B85F27"/>
    <w:rsid w:val="00B90A80"/>
    <w:rsid w:val="00B924D0"/>
    <w:rsid w:val="00B95D57"/>
    <w:rsid w:val="00B95DE3"/>
    <w:rsid w:val="00B97942"/>
    <w:rsid w:val="00B97D82"/>
    <w:rsid w:val="00BA12DC"/>
    <w:rsid w:val="00BA4BE6"/>
    <w:rsid w:val="00BA4CEF"/>
    <w:rsid w:val="00BA74AE"/>
    <w:rsid w:val="00BB1D7F"/>
    <w:rsid w:val="00BB243B"/>
    <w:rsid w:val="00BB2B8D"/>
    <w:rsid w:val="00BB2E17"/>
    <w:rsid w:val="00BB76DC"/>
    <w:rsid w:val="00BC0BB9"/>
    <w:rsid w:val="00BC1130"/>
    <w:rsid w:val="00BC48D3"/>
    <w:rsid w:val="00BD181D"/>
    <w:rsid w:val="00BD1C9E"/>
    <w:rsid w:val="00BD242E"/>
    <w:rsid w:val="00BD345A"/>
    <w:rsid w:val="00BD4C1E"/>
    <w:rsid w:val="00BD62AA"/>
    <w:rsid w:val="00BD781F"/>
    <w:rsid w:val="00BE1837"/>
    <w:rsid w:val="00BE1C65"/>
    <w:rsid w:val="00BE44A2"/>
    <w:rsid w:val="00BE496B"/>
    <w:rsid w:val="00BE6BEA"/>
    <w:rsid w:val="00BE6CCB"/>
    <w:rsid w:val="00BF37F2"/>
    <w:rsid w:val="00BF4195"/>
    <w:rsid w:val="00BF41A7"/>
    <w:rsid w:val="00BF5D26"/>
    <w:rsid w:val="00C02DBF"/>
    <w:rsid w:val="00C04F38"/>
    <w:rsid w:val="00C05011"/>
    <w:rsid w:val="00C06BC9"/>
    <w:rsid w:val="00C06D1A"/>
    <w:rsid w:val="00C107D2"/>
    <w:rsid w:val="00C11B13"/>
    <w:rsid w:val="00C141C4"/>
    <w:rsid w:val="00C21B6A"/>
    <w:rsid w:val="00C23752"/>
    <w:rsid w:val="00C277B5"/>
    <w:rsid w:val="00C31AE0"/>
    <w:rsid w:val="00C31CC2"/>
    <w:rsid w:val="00C34E4E"/>
    <w:rsid w:val="00C42917"/>
    <w:rsid w:val="00C42DD0"/>
    <w:rsid w:val="00C47130"/>
    <w:rsid w:val="00C471D4"/>
    <w:rsid w:val="00C476E4"/>
    <w:rsid w:val="00C50399"/>
    <w:rsid w:val="00C50497"/>
    <w:rsid w:val="00C50F4B"/>
    <w:rsid w:val="00C53139"/>
    <w:rsid w:val="00C60E8B"/>
    <w:rsid w:val="00C64385"/>
    <w:rsid w:val="00C71112"/>
    <w:rsid w:val="00C7267A"/>
    <w:rsid w:val="00C74203"/>
    <w:rsid w:val="00C812B7"/>
    <w:rsid w:val="00C83F74"/>
    <w:rsid w:val="00C846FF"/>
    <w:rsid w:val="00C86E6C"/>
    <w:rsid w:val="00C86F0C"/>
    <w:rsid w:val="00C93157"/>
    <w:rsid w:val="00C94F90"/>
    <w:rsid w:val="00C95B03"/>
    <w:rsid w:val="00C962F3"/>
    <w:rsid w:val="00CA456A"/>
    <w:rsid w:val="00CB0E42"/>
    <w:rsid w:val="00CB11ED"/>
    <w:rsid w:val="00CB1A89"/>
    <w:rsid w:val="00CB3DEE"/>
    <w:rsid w:val="00CB463A"/>
    <w:rsid w:val="00CB48B1"/>
    <w:rsid w:val="00CB7C65"/>
    <w:rsid w:val="00CC4016"/>
    <w:rsid w:val="00CC7C99"/>
    <w:rsid w:val="00CD06AA"/>
    <w:rsid w:val="00CD2E3E"/>
    <w:rsid w:val="00CD2F39"/>
    <w:rsid w:val="00CD3D51"/>
    <w:rsid w:val="00CE1A3E"/>
    <w:rsid w:val="00CF0668"/>
    <w:rsid w:val="00CF0DF0"/>
    <w:rsid w:val="00CF0F8D"/>
    <w:rsid w:val="00CF1819"/>
    <w:rsid w:val="00CF1838"/>
    <w:rsid w:val="00CF1E66"/>
    <w:rsid w:val="00CF2526"/>
    <w:rsid w:val="00CF3DED"/>
    <w:rsid w:val="00CF6FCB"/>
    <w:rsid w:val="00D019CB"/>
    <w:rsid w:val="00D03156"/>
    <w:rsid w:val="00D0396C"/>
    <w:rsid w:val="00D03E0D"/>
    <w:rsid w:val="00D04713"/>
    <w:rsid w:val="00D05D36"/>
    <w:rsid w:val="00D06FBE"/>
    <w:rsid w:val="00D07BDC"/>
    <w:rsid w:val="00D10BF8"/>
    <w:rsid w:val="00D12884"/>
    <w:rsid w:val="00D133DE"/>
    <w:rsid w:val="00D14E30"/>
    <w:rsid w:val="00D156BF"/>
    <w:rsid w:val="00D1593C"/>
    <w:rsid w:val="00D17739"/>
    <w:rsid w:val="00D220C1"/>
    <w:rsid w:val="00D22628"/>
    <w:rsid w:val="00D22652"/>
    <w:rsid w:val="00D26AC9"/>
    <w:rsid w:val="00D26E93"/>
    <w:rsid w:val="00D33EE6"/>
    <w:rsid w:val="00D40705"/>
    <w:rsid w:val="00D40BF8"/>
    <w:rsid w:val="00D41BE7"/>
    <w:rsid w:val="00D50F5C"/>
    <w:rsid w:val="00D52560"/>
    <w:rsid w:val="00D53F56"/>
    <w:rsid w:val="00D575DC"/>
    <w:rsid w:val="00D639C9"/>
    <w:rsid w:val="00D64C7E"/>
    <w:rsid w:val="00D747FD"/>
    <w:rsid w:val="00D74B28"/>
    <w:rsid w:val="00D7559E"/>
    <w:rsid w:val="00D769B7"/>
    <w:rsid w:val="00D83FA9"/>
    <w:rsid w:val="00D850B5"/>
    <w:rsid w:val="00D87B47"/>
    <w:rsid w:val="00D87DCA"/>
    <w:rsid w:val="00D92BAD"/>
    <w:rsid w:val="00D92C9B"/>
    <w:rsid w:val="00D93EB2"/>
    <w:rsid w:val="00DA0B35"/>
    <w:rsid w:val="00DA1DB0"/>
    <w:rsid w:val="00DA212F"/>
    <w:rsid w:val="00DA290E"/>
    <w:rsid w:val="00DA3F94"/>
    <w:rsid w:val="00DA5F7C"/>
    <w:rsid w:val="00DA6D80"/>
    <w:rsid w:val="00DB3232"/>
    <w:rsid w:val="00DB3C33"/>
    <w:rsid w:val="00DB5E2F"/>
    <w:rsid w:val="00DC02BF"/>
    <w:rsid w:val="00DC0B6B"/>
    <w:rsid w:val="00DC17EA"/>
    <w:rsid w:val="00DC241F"/>
    <w:rsid w:val="00DD1456"/>
    <w:rsid w:val="00DD14BF"/>
    <w:rsid w:val="00DD1CE8"/>
    <w:rsid w:val="00DD40A5"/>
    <w:rsid w:val="00DD5986"/>
    <w:rsid w:val="00DD70CD"/>
    <w:rsid w:val="00DE0059"/>
    <w:rsid w:val="00DE0833"/>
    <w:rsid w:val="00DE1531"/>
    <w:rsid w:val="00DE18E6"/>
    <w:rsid w:val="00DE298D"/>
    <w:rsid w:val="00DE3A45"/>
    <w:rsid w:val="00DE3C07"/>
    <w:rsid w:val="00DE701E"/>
    <w:rsid w:val="00DF3BA2"/>
    <w:rsid w:val="00DF7F72"/>
    <w:rsid w:val="00E03D68"/>
    <w:rsid w:val="00E04666"/>
    <w:rsid w:val="00E04BCC"/>
    <w:rsid w:val="00E103EE"/>
    <w:rsid w:val="00E11BEB"/>
    <w:rsid w:val="00E1296F"/>
    <w:rsid w:val="00E14D5F"/>
    <w:rsid w:val="00E15A8C"/>
    <w:rsid w:val="00E16D77"/>
    <w:rsid w:val="00E23152"/>
    <w:rsid w:val="00E2410C"/>
    <w:rsid w:val="00E2576B"/>
    <w:rsid w:val="00E25D74"/>
    <w:rsid w:val="00E27AD4"/>
    <w:rsid w:val="00E31070"/>
    <w:rsid w:val="00E310C2"/>
    <w:rsid w:val="00E31E91"/>
    <w:rsid w:val="00E32353"/>
    <w:rsid w:val="00E326D0"/>
    <w:rsid w:val="00E32C76"/>
    <w:rsid w:val="00E32FF1"/>
    <w:rsid w:val="00E33148"/>
    <w:rsid w:val="00E34871"/>
    <w:rsid w:val="00E3770B"/>
    <w:rsid w:val="00E41F1A"/>
    <w:rsid w:val="00E439A8"/>
    <w:rsid w:val="00E4478D"/>
    <w:rsid w:val="00E450DB"/>
    <w:rsid w:val="00E50361"/>
    <w:rsid w:val="00E50889"/>
    <w:rsid w:val="00E53945"/>
    <w:rsid w:val="00E53D8E"/>
    <w:rsid w:val="00E56FC1"/>
    <w:rsid w:val="00E61402"/>
    <w:rsid w:val="00E622E6"/>
    <w:rsid w:val="00E62B05"/>
    <w:rsid w:val="00E64CC0"/>
    <w:rsid w:val="00E67CE8"/>
    <w:rsid w:val="00E71748"/>
    <w:rsid w:val="00E71D68"/>
    <w:rsid w:val="00E71F64"/>
    <w:rsid w:val="00E723A7"/>
    <w:rsid w:val="00E74E60"/>
    <w:rsid w:val="00E77BB9"/>
    <w:rsid w:val="00E80AC2"/>
    <w:rsid w:val="00E81945"/>
    <w:rsid w:val="00E85C3A"/>
    <w:rsid w:val="00E85F41"/>
    <w:rsid w:val="00E86492"/>
    <w:rsid w:val="00E874F1"/>
    <w:rsid w:val="00E87756"/>
    <w:rsid w:val="00E92C83"/>
    <w:rsid w:val="00E9554E"/>
    <w:rsid w:val="00E95AA9"/>
    <w:rsid w:val="00E95AD5"/>
    <w:rsid w:val="00EA1C74"/>
    <w:rsid w:val="00EA1FFB"/>
    <w:rsid w:val="00EA6F1F"/>
    <w:rsid w:val="00EA7B53"/>
    <w:rsid w:val="00EB1623"/>
    <w:rsid w:val="00EB3F7F"/>
    <w:rsid w:val="00EB47D2"/>
    <w:rsid w:val="00EC0508"/>
    <w:rsid w:val="00EC28BA"/>
    <w:rsid w:val="00EC30E1"/>
    <w:rsid w:val="00EC3DEB"/>
    <w:rsid w:val="00EC3E9F"/>
    <w:rsid w:val="00EC42E5"/>
    <w:rsid w:val="00EC59D9"/>
    <w:rsid w:val="00EC6779"/>
    <w:rsid w:val="00EC76BB"/>
    <w:rsid w:val="00ED6410"/>
    <w:rsid w:val="00EE02F5"/>
    <w:rsid w:val="00EE1B84"/>
    <w:rsid w:val="00EE2C9F"/>
    <w:rsid w:val="00EE4139"/>
    <w:rsid w:val="00EE5037"/>
    <w:rsid w:val="00EE52CF"/>
    <w:rsid w:val="00EE5EEF"/>
    <w:rsid w:val="00EE5FEC"/>
    <w:rsid w:val="00EE6238"/>
    <w:rsid w:val="00EE6445"/>
    <w:rsid w:val="00EF08BB"/>
    <w:rsid w:val="00EF2FF9"/>
    <w:rsid w:val="00EF74FA"/>
    <w:rsid w:val="00EF77E6"/>
    <w:rsid w:val="00F025EB"/>
    <w:rsid w:val="00F038EE"/>
    <w:rsid w:val="00F03B05"/>
    <w:rsid w:val="00F03F00"/>
    <w:rsid w:val="00F07541"/>
    <w:rsid w:val="00F07B9D"/>
    <w:rsid w:val="00F118D8"/>
    <w:rsid w:val="00F13E30"/>
    <w:rsid w:val="00F17B33"/>
    <w:rsid w:val="00F20312"/>
    <w:rsid w:val="00F2038F"/>
    <w:rsid w:val="00F22A30"/>
    <w:rsid w:val="00F240F1"/>
    <w:rsid w:val="00F24FED"/>
    <w:rsid w:val="00F258AA"/>
    <w:rsid w:val="00F25E2D"/>
    <w:rsid w:val="00F26391"/>
    <w:rsid w:val="00F26AAE"/>
    <w:rsid w:val="00F27A8B"/>
    <w:rsid w:val="00F27F80"/>
    <w:rsid w:val="00F35B71"/>
    <w:rsid w:val="00F4089E"/>
    <w:rsid w:val="00F417B8"/>
    <w:rsid w:val="00F41A9E"/>
    <w:rsid w:val="00F431D7"/>
    <w:rsid w:val="00F4492F"/>
    <w:rsid w:val="00F500D6"/>
    <w:rsid w:val="00F51ECE"/>
    <w:rsid w:val="00F53519"/>
    <w:rsid w:val="00F54985"/>
    <w:rsid w:val="00F5554C"/>
    <w:rsid w:val="00F55DE6"/>
    <w:rsid w:val="00F57116"/>
    <w:rsid w:val="00F572F7"/>
    <w:rsid w:val="00F62810"/>
    <w:rsid w:val="00F65FB6"/>
    <w:rsid w:val="00F666E3"/>
    <w:rsid w:val="00F66B47"/>
    <w:rsid w:val="00F6737D"/>
    <w:rsid w:val="00F67C02"/>
    <w:rsid w:val="00F70AE7"/>
    <w:rsid w:val="00F71E84"/>
    <w:rsid w:val="00F72231"/>
    <w:rsid w:val="00F770F3"/>
    <w:rsid w:val="00F7720B"/>
    <w:rsid w:val="00F77FE4"/>
    <w:rsid w:val="00F80088"/>
    <w:rsid w:val="00F801E4"/>
    <w:rsid w:val="00F819F2"/>
    <w:rsid w:val="00F81DCF"/>
    <w:rsid w:val="00F8346B"/>
    <w:rsid w:val="00F85708"/>
    <w:rsid w:val="00F865A0"/>
    <w:rsid w:val="00F86884"/>
    <w:rsid w:val="00F87321"/>
    <w:rsid w:val="00F91605"/>
    <w:rsid w:val="00F927CF"/>
    <w:rsid w:val="00F9314C"/>
    <w:rsid w:val="00F95A53"/>
    <w:rsid w:val="00FA1725"/>
    <w:rsid w:val="00FA2D29"/>
    <w:rsid w:val="00FA69C6"/>
    <w:rsid w:val="00FA6ED6"/>
    <w:rsid w:val="00FA76BE"/>
    <w:rsid w:val="00FB1160"/>
    <w:rsid w:val="00FB4B1A"/>
    <w:rsid w:val="00FB4D67"/>
    <w:rsid w:val="00FB6D0E"/>
    <w:rsid w:val="00FB7B39"/>
    <w:rsid w:val="00FC2DAB"/>
    <w:rsid w:val="00FC6705"/>
    <w:rsid w:val="00FC7668"/>
    <w:rsid w:val="00FD0517"/>
    <w:rsid w:val="00FD556B"/>
    <w:rsid w:val="00FD7184"/>
    <w:rsid w:val="00FE006D"/>
    <w:rsid w:val="00FE1EE3"/>
    <w:rsid w:val="00FE5009"/>
    <w:rsid w:val="00FE51B2"/>
    <w:rsid w:val="00FF3121"/>
    <w:rsid w:val="00FF3631"/>
    <w:rsid w:val="00FF5E00"/>
    <w:rsid w:val="00FF6276"/>
    <w:rsid w:val="00FF6C59"/>
    <w:rsid w:val="00FF769D"/>
    <w:rsid w:val="02403806"/>
    <w:rsid w:val="1FE16251"/>
    <w:rsid w:val="33040973"/>
    <w:rsid w:val="39B44EBF"/>
    <w:rsid w:val="406D2A7A"/>
    <w:rsid w:val="53163FAB"/>
    <w:rsid w:val="55990FBF"/>
    <w:rsid w:val="55F35093"/>
    <w:rsid w:val="67821D9C"/>
    <w:rsid w:val="718677FD"/>
    <w:rsid w:val="78547CED"/>
    <w:rsid w:val="7B9B12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6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7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8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9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40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41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42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43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Block Text"/>
    <w:basedOn w:val="1"/>
    <w:qFormat/>
    <w:uiPriority w:val="0"/>
    <w:pPr>
      <w:ind w:left="2248" w:right="101" w:hanging="2248"/>
      <w:jc w:val="both"/>
    </w:pPr>
    <w:rPr>
      <w:szCs w:val="20"/>
      <w:lang w:val="en-GB"/>
    </w:rPr>
  </w:style>
  <w:style w:type="paragraph" w:styleId="15">
    <w:name w:val="Body Text"/>
    <w:basedOn w:val="1"/>
    <w:link w:val="59"/>
    <w:qFormat/>
    <w:uiPriority w:val="0"/>
    <w:pPr>
      <w:spacing w:line="288" w:lineRule="auto"/>
      <w:jc w:val="both"/>
    </w:pPr>
    <w:rPr>
      <w:rFonts w:ascii="Arial" w:hAnsi="Arial"/>
      <w:spacing w:val="-5"/>
      <w:sz w:val="20"/>
      <w:szCs w:val="20"/>
    </w:rPr>
  </w:style>
  <w:style w:type="paragraph" w:styleId="16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annotation reference"/>
    <w:basedOn w:val="11"/>
    <w:semiHidden/>
    <w:unhideWhenUsed/>
    <w:qFormat/>
    <w:uiPriority w:val="99"/>
    <w:rPr>
      <w:sz w:val="16"/>
      <w:szCs w:val="16"/>
    </w:rPr>
  </w:style>
  <w:style w:type="paragraph" w:styleId="18">
    <w:name w:val="annotation text"/>
    <w:basedOn w:val="1"/>
    <w:link w:val="62"/>
    <w:semiHidden/>
    <w:unhideWhenUsed/>
    <w:qFormat/>
    <w:uiPriority w:val="99"/>
    <w:rPr>
      <w:sz w:val="20"/>
      <w:szCs w:val="20"/>
    </w:rPr>
  </w:style>
  <w:style w:type="paragraph" w:styleId="19">
    <w:name w:val="annotation subject"/>
    <w:basedOn w:val="18"/>
    <w:next w:val="18"/>
    <w:link w:val="63"/>
    <w:semiHidden/>
    <w:unhideWhenUsed/>
    <w:qFormat/>
    <w:uiPriority w:val="99"/>
    <w:rPr>
      <w:b/>
      <w:bCs/>
    </w:rPr>
  </w:style>
  <w:style w:type="character" w:styleId="20">
    <w:name w:val="Emphasis"/>
    <w:basedOn w:val="11"/>
    <w:qFormat/>
    <w:uiPriority w:val="20"/>
    <w:rPr>
      <w:i/>
      <w:iCs/>
    </w:rPr>
  </w:style>
  <w:style w:type="paragraph" w:styleId="21">
    <w:name w:val="footer"/>
    <w:basedOn w:val="1"/>
    <w:link w:val="58"/>
    <w:unhideWhenUsed/>
    <w:qFormat/>
    <w:uiPriority w:val="99"/>
    <w:pPr>
      <w:tabs>
        <w:tab w:val="center" w:pos="4680"/>
        <w:tab w:val="right" w:pos="9360"/>
      </w:tabs>
    </w:pPr>
  </w:style>
  <w:style w:type="paragraph" w:styleId="22">
    <w:name w:val="header"/>
    <w:basedOn w:val="1"/>
    <w:link w:val="57"/>
    <w:unhideWhenUsed/>
    <w:qFormat/>
    <w:uiPriority w:val="99"/>
    <w:pPr>
      <w:tabs>
        <w:tab w:val="center" w:pos="4680"/>
        <w:tab w:val="right" w:pos="9360"/>
      </w:tabs>
    </w:pPr>
  </w:style>
  <w:style w:type="character" w:styleId="2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4">
    <w:name w:val="List Bullet"/>
    <w:basedOn w:val="1"/>
    <w:qFormat/>
    <w:uiPriority w:val="0"/>
    <w:pPr>
      <w:tabs>
        <w:tab w:val="left" w:pos="720"/>
      </w:tabs>
      <w:overflowPunct w:val="0"/>
      <w:autoSpaceDE w:val="0"/>
      <w:autoSpaceDN w:val="0"/>
      <w:adjustRightInd w:val="0"/>
      <w:contextualSpacing/>
      <w:textAlignment w:val="baseline"/>
    </w:pPr>
    <w:rPr>
      <w:rFonts w:ascii="Segoe UI" w:hAnsi="Segoe UI"/>
      <w:sz w:val="20"/>
      <w:szCs w:val="20"/>
      <w:lang w:eastAsia="zh-CN"/>
    </w:rPr>
  </w:style>
  <w:style w:type="paragraph" w:styleId="25">
    <w:name w:val="List Bullet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styleId="27">
    <w:name w:val="Plain Text"/>
    <w:basedOn w:val="1"/>
    <w:link w:val="61"/>
    <w:qFormat/>
    <w:uiPriority w:val="99"/>
    <w:rPr>
      <w:rFonts w:ascii="Courier New" w:hAnsi="Courier New" w:eastAsia="MS Mincho"/>
      <w:sz w:val="20"/>
      <w:szCs w:val="20"/>
    </w:rPr>
  </w:style>
  <w:style w:type="character" w:styleId="28">
    <w:name w:val="Strong"/>
    <w:basedOn w:val="11"/>
    <w:qFormat/>
    <w:uiPriority w:val="22"/>
    <w:rPr>
      <w:b/>
      <w:bCs/>
    </w:rPr>
  </w:style>
  <w:style w:type="paragraph" w:styleId="29">
    <w:name w:val="Subtitle"/>
    <w:basedOn w:val="1"/>
    <w:next w:val="1"/>
    <w:link w:val="4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14:textFill>
        <w14:solidFill>
          <w14:schemeClr w14:val="accent1"/>
        </w14:solidFill>
      </w14:textFill>
    </w:rPr>
  </w:style>
  <w:style w:type="table" w:styleId="30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1">
    <w:name w:val="Title"/>
    <w:basedOn w:val="1"/>
    <w:next w:val="1"/>
    <w:link w:val="44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32">
    <w:name w:val="Placeholder Text"/>
    <w:basedOn w:val="11"/>
    <w:semiHidden/>
    <w:qFormat/>
    <w:uiPriority w:val="99"/>
    <w:rPr>
      <w:color w:val="808080"/>
    </w:rPr>
  </w:style>
  <w:style w:type="character" w:customStyle="1" w:styleId="33">
    <w:name w:val="Balloon Text Char"/>
    <w:basedOn w:val="1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34">
    <w:name w:val="List Paragraph"/>
    <w:basedOn w:val="1"/>
    <w:qFormat/>
    <w:uiPriority w:val="99"/>
    <w:pPr>
      <w:ind w:left="720"/>
      <w:contextualSpacing/>
    </w:pPr>
  </w:style>
  <w:style w:type="character" w:customStyle="1" w:styleId="3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3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7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8">
    <w:name w:val="Heading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9">
    <w:name w:val="Heading 5 Char"/>
    <w:basedOn w:val="11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40">
    <w:name w:val="Heading 6 Char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41">
    <w:name w:val="Heading 7 Char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2">
    <w:name w:val="Heading 8 Char"/>
    <w:basedOn w:val="11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43">
    <w:name w:val="Heading 9 Char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4">
    <w:name w:val="Title Char"/>
    <w:basedOn w:val="11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5">
    <w:name w:val="Subtitle Char"/>
    <w:basedOn w:val="11"/>
    <w:link w:val="2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47">
    <w:name w:val="Quote"/>
    <w:basedOn w:val="1"/>
    <w:next w:val="1"/>
    <w:link w:val="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8">
    <w:name w:val="Quote Char"/>
    <w:basedOn w:val="11"/>
    <w:link w:val="47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9">
    <w:name w:val="Intense Quote"/>
    <w:basedOn w:val="1"/>
    <w:next w:val="1"/>
    <w:link w:val="50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0">
    <w:name w:val="Intense Quote Char"/>
    <w:basedOn w:val="11"/>
    <w:link w:val="49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1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3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54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55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56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Header Char"/>
    <w:basedOn w:val="11"/>
    <w:link w:val="22"/>
    <w:qFormat/>
    <w:uiPriority w:val="99"/>
  </w:style>
  <w:style w:type="character" w:customStyle="1" w:styleId="58">
    <w:name w:val="Footer Char"/>
    <w:basedOn w:val="11"/>
    <w:link w:val="21"/>
    <w:qFormat/>
    <w:uiPriority w:val="99"/>
  </w:style>
  <w:style w:type="character" w:customStyle="1" w:styleId="59">
    <w:name w:val="Body Text Char"/>
    <w:basedOn w:val="11"/>
    <w:link w:val="15"/>
    <w:qFormat/>
    <w:uiPriority w:val="0"/>
    <w:rPr>
      <w:rFonts w:ascii="Arial" w:hAnsi="Arial" w:eastAsia="Times New Roman" w:cs="Times New Roman"/>
      <w:spacing w:val="-5"/>
      <w:sz w:val="20"/>
      <w:szCs w:val="20"/>
      <w:lang w:bidi="ar-SA"/>
    </w:rPr>
  </w:style>
  <w:style w:type="paragraph" w:customStyle="1" w:styleId="60">
    <w:name w:val="Name"/>
    <w:basedOn w:val="1"/>
    <w:qFormat/>
    <w:uiPriority w:val="0"/>
    <w:pPr>
      <w:numPr>
        <w:ilvl w:val="0"/>
        <w:numId w:val="2"/>
      </w:numPr>
      <w:spacing w:after="60"/>
    </w:pPr>
    <w:rPr>
      <w:rFonts w:ascii="Verdana" w:hAnsi="Verdana"/>
      <w:b/>
      <w:caps/>
      <w:sz w:val="20"/>
    </w:rPr>
  </w:style>
  <w:style w:type="character" w:customStyle="1" w:styleId="61">
    <w:name w:val="Plain Text Char"/>
    <w:basedOn w:val="11"/>
    <w:link w:val="27"/>
    <w:qFormat/>
    <w:uiPriority w:val="99"/>
    <w:rPr>
      <w:rFonts w:ascii="Courier New" w:hAnsi="Courier New" w:eastAsia="MS Mincho" w:cs="Times New Roman"/>
      <w:sz w:val="20"/>
      <w:szCs w:val="20"/>
      <w:lang w:bidi="ar-SA"/>
    </w:rPr>
  </w:style>
  <w:style w:type="character" w:customStyle="1" w:styleId="62">
    <w:name w:val="Comment Text Char"/>
    <w:basedOn w:val="11"/>
    <w:link w:val="18"/>
    <w:semiHidden/>
    <w:qFormat/>
    <w:uiPriority w:val="99"/>
    <w:rPr>
      <w:rFonts w:ascii="Times New Roman" w:hAnsi="Times New Roman" w:eastAsia="Times New Roman" w:cs="Times New Roman"/>
      <w:sz w:val="20"/>
      <w:szCs w:val="20"/>
      <w:lang w:bidi="ar-SA"/>
    </w:rPr>
  </w:style>
  <w:style w:type="character" w:customStyle="1" w:styleId="63">
    <w:name w:val="Comment Subject Char"/>
    <w:basedOn w:val="62"/>
    <w:link w:val="19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SkillInventoryNext\SkillInventoryBackup20150901\SkillInventory\Templates\SkillInventory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7F00A-4361-4540-A30D-D20C8890FA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SkillInventoryV2.dotx</Template>
  <Pages>4</Pages>
  <Words>480</Words>
  <Characters>2738</Characters>
  <Lines>22</Lines>
  <Paragraphs>6</Paragraphs>
  <TotalTime>0</TotalTime>
  <ScaleCrop>false</ScaleCrop>
  <LinksUpToDate>false</LinksUpToDate>
  <CharactersWithSpaces>3212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2020-12-01T03:02:00Z</dcterms:created>
  <dc:creator>Do Van Hai (DMO.Tool)</dc:creator>
  <cp:lastModifiedBy>Tích Thiện Nguyễn</cp:lastModifiedBy>
  <cp:lastPrinted>2019-02-28T14:14:00Z</cp:lastPrinted>
  <dcterms:modified xsi:type="dcterms:W3CDTF">2025-02-14T07:27:51Z</dcterms:modified>
  <dc:title>EmployeeDetails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F01B97B2D8E9443CB5340DF04D9FCA50_12</vt:lpwstr>
  </property>
</Properties>
</file>